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3C7B17C5" w14:textId="77777777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5CAB6720" w14:textId="7C63DEC6" w:rsidR="001A50AF" w:rsidRPr="00B103F8" w:rsidRDefault="00BE1424" w:rsidP="00EF556D">
            <w:r>
              <w:rPr>
                <w:noProof/>
              </w:rPr>
              <w:drawing>
                <wp:inline distT="0" distB="0" distL="0" distR="0" wp14:anchorId="4D9DE5C3" wp14:editId="73BEF43A">
                  <wp:extent cx="1181100" cy="118734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339" cy="119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14:paraId="36A0170F" w14:textId="77777777" w:rsidR="001A50AF" w:rsidRPr="00B103F8" w:rsidRDefault="00793B4C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36A16B86" w14:textId="77777777" w:rsidR="001A50AF" w:rsidRPr="00B103F8" w:rsidRDefault="00793B4C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69A6BBAF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0B6FAC">
              <w:rPr>
                <w:rFonts w:ascii="Calibri" w:hAnsi="Calibri"/>
                <w:b/>
                <w:sz w:val="28"/>
              </w:rPr>
              <w:t>3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0B6FAC">
              <w:rPr>
                <w:rFonts w:ascii="Calibri" w:hAnsi="Calibri"/>
                <w:sz w:val="28"/>
              </w:rPr>
              <w:t>Structures de contrôle</w:t>
            </w:r>
          </w:p>
        </w:tc>
      </w:tr>
      <w:tr w:rsidR="001A50AF" w:rsidRPr="00B103F8" w14:paraId="5209B166" w14:textId="77777777" w:rsidTr="00BE1424">
        <w:trPr>
          <w:trHeight w:val="84"/>
        </w:trPr>
        <w:tc>
          <w:tcPr>
            <w:tcW w:w="2450" w:type="dxa"/>
            <w:vMerge/>
            <w:vAlign w:val="center"/>
          </w:tcPr>
          <w:p w14:paraId="594BA952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92D050"/>
            </w:tcBorders>
            <w:vAlign w:val="center"/>
          </w:tcPr>
          <w:p w14:paraId="46AB96F0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92D050"/>
            </w:tcBorders>
            <w:vAlign w:val="center"/>
          </w:tcPr>
          <w:p w14:paraId="3FCA6176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58E78579" w14:textId="77777777" w:rsidR="005F6177" w:rsidRPr="00B103F8" w:rsidRDefault="005F6177" w:rsidP="005F6177"/>
    <w:p w14:paraId="44F8509E" w14:textId="77777777" w:rsidR="001B3164" w:rsidRDefault="00420853" w:rsidP="001B3164">
      <w:pPr>
        <w:pStyle w:val="Titre1"/>
      </w:pPr>
      <w:r w:rsidRPr="00B103F8">
        <w:t>Rappels</w:t>
      </w:r>
    </w:p>
    <w:p w14:paraId="05399931" w14:textId="77777777" w:rsidR="009B1BB5" w:rsidRDefault="009B1BB5">
      <w:r>
        <w:br w:type="page"/>
      </w:r>
    </w:p>
    <w:p w14:paraId="0DB68D79" w14:textId="77777777"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14:paraId="2F5E15ED" w14:textId="77777777" w:rsidR="006C1EF0" w:rsidRDefault="00F501D3" w:rsidP="00AC3E12">
      <w:pPr>
        <w:pStyle w:val="Titre2"/>
      </w:pPr>
      <w:r>
        <w:t>Structures de contrôle</w:t>
      </w:r>
      <w:bookmarkStart w:id="0" w:name="_GoBack"/>
      <w:bookmarkEnd w:id="0"/>
    </w:p>
    <w:p w14:paraId="477BFD10" w14:textId="77777777" w:rsidR="00A85C44" w:rsidRPr="00A85C44" w:rsidRDefault="00A85C44" w:rsidP="00A85C44">
      <w:r>
        <w:t>Veuill</w:t>
      </w:r>
      <w:r w:rsidR="004E0732">
        <w:t>ez indenter correctement le code présenté dans le premier cadre</w:t>
      </w:r>
    </w:p>
    <w:p w14:paraId="7AA83217" w14:textId="77777777" w:rsidR="00B103F8" w:rsidRDefault="004E0732" w:rsidP="00B103F8">
      <w:pPr>
        <w:pStyle w:val="Titre3"/>
      </w:pPr>
      <w:r>
        <w:t>Structures de contrôles</w:t>
      </w:r>
      <w:r w:rsidR="00B103F8">
        <w:t xml:space="preserve"> 1</w:t>
      </w:r>
    </w:p>
    <w:p w14:paraId="2196900C" w14:textId="77777777" w:rsidR="00A85C44" w:rsidRPr="00B103F8" w:rsidRDefault="00E71B3B" w:rsidP="00A85C44">
      <w:r>
        <w:br/>
      </w:r>
      <w:r w:rsidR="00A85C44">
        <w:t xml:space="preserve">Veuillez écrire </w:t>
      </w:r>
      <w:r w:rsidR="004E0732">
        <w:t xml:space="preserve">le code permettant d’afficher </w:t>
      </w:r>
      <w:r w:rsidR="004E0732" w:rsidRPr="004E0732">
        <w:rPr>
          <w:b/>
        </w:rPr>
        <w:t>Adulte</w:t>
      </w:r>
      <w:r w:rsidR="004E0732">
        <w:t xml:space="preserve"> si la variable x contient une valeur supérieure ou égale à 18</w:t>
      </w:r>
      <w:r w:rsidR="00A85C44" w:rsidRPr="009B0C27">
        <w:t>.</w:t>
      </w:r>
    </w:p>
    <w:p w14:paraId="2820E138" w14:textId="77777777" w:rsidR="00A85C44" w:rsidRPr="00787FC9" w:rsidRDefault="00A85C44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106CF86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3F82B088" w14:textId="77777777" w:rsidR="004E0732" w:rsidRDefault="004E0732" w:rsidP="004E0732">
      <w:pPr>
        <w:pStyle w:val="Titre3"/>
        <w:numPr>
          <w:ilvl w:val="0"/>
          <w:numId w:val="0"/>
        </w:numPr>
        <w:ind w:left="720"/>
      </w:pPr>
    </w:p>
    <w:p w14:paraId="13BB29D3" w14:textId="77777777" w:rsidR="004E0732" w:rsidRDefault="004E0732" w:rsidP="004E0732">
      <w:pPr>
        <w:pStyle w:val="Titre3"/>
      </w:pPr>
      <w:r>
        <w:t>Structures de contrôles</w:t>
      </w:r>
      <w:r w:rsidR="00FD3F89">
        <w:t xml:space="preserve"> 2</w:t>
      </w:r>
    </w:p>
    <w:p w14:paraId="0E404405" w14:textId="77777777" w:rsidR="004E0732" w:rsidRPr="00B103F8" w:rsidRDefault="004E0732" w:rsidP="004E0732">
      <w:r>
        <w:br/>
        <w:t xml:space="preserve">Veuillez compléter le code de l’exercice précédent afin d’afficher </w:t>
      </w:r>
      <w:r>
        <w:rPr>
          <w:b/>
        </w:rPr>
        <w:t>Enfant</w:t>
      </w:r>
      <w:r>
        <w:t xml:space="preserve"> si la variable x contient une valeur</w:t>
      </w:r>
      <w:r w:rsidR="00F501D3">
        <w:t xml:space="preserve"> strictement</w:t>
      </w:r>
      <w:r>
        <w:t xml:space="preserve"> </w:t>
      </w:r>
      <w:r w:rsidR="00F501D3">
        <w:t>inférieure à</w:t>
      </w:r>
      <w:r>
        <w:t xml:space="preserve"> 18</w:t>
      </w:r>
      <w:r w:rsidRPr="009B0C27">
        <w:t>.</w:t>
      </w:r>
    </w:p>
    <w:p w14:paraId="527E286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4CE157F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7BF8FA1E" w14:textId="77777777"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19A04B1C" w14:textId="77777777"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356E2E8A" w14:textId="77777777" w:rsidR="00F501D3" w:rsidRDefault="00F501D3" w:rsidP="00241558"/>
    <w:p w14:paraId="5EFC34E7" w14:textId="77777777" w:rsidR="00F501D3" w:rsidRDefault="00F501D3" w:rsidP="00F501D3">
      <w:pPr>
        <w:pStyle w:val="Titre3"/>
      </w:pPr>
      <w:r>
        <w:t>Structures de contrôles</w:t>
      </w:r>
      <w:r w:rsidR="00FD3F89">
        <w:t xml:space="preserve"> 3</w:t>
      </w:r>
    </w:p>
    <w:p w14:paraId="0C867AC8" w14:textId="77777777" w:rsidR="00F501D3" w:rsidRPr="00B103F8" w:rsidRDefault="00F501D3" w:rsidP="00F501D3">
      <w:r>
        <w:br/>
        <w:t xml:space="preserve">Veuillez compléter le code de l’exercice précédent afin d’afficher </w:t>
      </w:r>
      <w:r>
        <w:rPr>
          <w:b/>
        </w:rPr>
        <w:t>Ado</w:t>
      </w:r>
      <w:r>
        <w:t xml:space="preserve"> si la variable x contient une valeur strictement inférieure à 18 mais strictement supérieure à 12</w:t>
      </w:r>
      <w:r w:rsidRPr="009B0C27">
        <w:t>.</w:t>
      </w:r>
      <w:r>
        <w:t xml:space="preserve"> Si </w:t>
      </w:r>
      <w:r w:rsidRPr="00F501D3">
        <w:rPr>
          <w:b/>
        </w:rPr>
        <w:t>x</w:t>
      </w:r>
      <w:r>
        <w:t xml:space="preserve"> contient une valeur inférieure ou égale à 12 il faut continuer à afficher </w:t>
      </w:r>
      <w:r w:rsidRPr="00F501D3">
        <w:rPr>
          <w:b/>
        </w:rPr>
        <w:t>Enfant</w:t>
      </w:r>
      <w:r>
        <w:rPr>
          <w:b/>
        </w:rPr>
        <w:t>.</w:t>
      </w:r>
    </w:p>
    <w:p w14:paraId="1E20FD9C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72AE10ED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1ACC4A56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2A4C90FF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5663529D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3B6531EB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3438D8E4" w14:textId="77777777" w:rsidR="00FD3F89" w:rsidRDefault="00FD3F89" w:rsidP="00241558"/>
    <w:p w14:paraId="03E5787A" w14:textId="77777777" w:rsidR="00FD3F89" w:rsidRDefault="00FD3F89" w:rsidP="00FD3F89">
      <w:pPr>
        <w:pStyle w:val="Titre3"/>
      </w:pPr>
      <w:r>
        <w:t>Structures de contrôles 4</w:t>
      </w:r>
    </w:p>
    <w:p w14:paraId="154B850A" w14:textId="77777777" w:rsidR="00FD3F89" w:rsidRDefault="00FD3F89" w:rsidP="00FD3F89">
      <w:r>
        <w:br/>
        <w:t xml:space="preserve">Veuillez modifier le code de l’exercice précédent afin de ne plus rien afficher si le contenu de la variable </w:t>
      </w:r>
      <w:r w:rsidRPr="00FD3F89">
        <w:rPr>
          <w:b/>
        </w:rPr>
        <w:t>x</w:t>
      </w:r>
      <w:r>
        <w:t xml:space="preserve"> est une valeur strictement supérieure à 12 et strictement inférieure à 18.</w:t>
      </w:r>
    </w:p>
    <w:p w14:paraId="0D3B8443" w14:textId="77777777" w:rsidR="00FD3F89" w:rsidRPr="00B103F8" w:rsidRDefault="00FD3F89" w:rsidP="00FD3F89"/>
    <w:p w14:paraId="3F4DB796" w14:textId="77777777"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2388C6A4" w14:textId="77777777"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5139508D" w14:textId="77777777"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1ED41C4C" w14:textId="77777777"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4A4E58BD" w14:textId="77777777" w:rsidR="00FD3F89" w:rsidRDefault="00FD3F89" w:rsidP="00241558"/>
    <w:p w14:paraId="3AAF2F4A" w14:textId="77777777" w:rsidR="00BC67D5" w:rsidRDefault="00BC67D5" w:rsidP="00BC67D5">
      <w:pPr>
        <w:pStyle w:val="Titre3"/>
      </w:pPr>
      <w:r>
        <w:t>Structures de contrôles</w:t>
      </w:r>
      <w:r w:rsidR="002F443F">
        <w:t xml:space="preserve"> 5</w:t>
      </w:r>
    </w:p>
    <w:p w14:paraId="6DB6018C" w14:textId="77777777" w:rsidR="00BC67D5" w:rsidRPr="00B103F8" w:rsidRDefault="00BC67D5" w:rsidP="00BC67D5">
      <w:r>
        <w:br/>
        <w:t xml:space="preserve">Veuillez modifier le code de l’exercice précédent afin de ne plus rien afficher sauf </w:t>
      </w:r>
      <w:r w:rsidRPr="00BC67D5">
        <w:rPr>
          <w:b/>
        </w:rPr>
        <w:t>Ado</w:t>
      </w:r>
      <w:r>
        <w:t xml:space="preserve"> si le contenu de la variable </w:t>
      </w:r>
      <w:r w:rsidRPr="00FD3F89">
        <w:rPr>
          <w:b/>
        </w:rPr>
        <w:t>x</w:t>
      </w:r>
      <w:r>
        <w:t xml:space="preserve"> est une valeur strictement supérieure à 12 </w:t>
      </w:r>
      <w:r w:rsidR="002F443F">
        <w:t>et strictement inférieure à 18.</w:t>
      </w:r>
    </w:p>
    <w:p w14:paraId="7A6645A0" w14:textId="77777777"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14:paraId="408A0F60" w14:textId="77777777"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14:paraId="0B7CA048" w14:textId="77777777" w:rsidR="00BC67D5" w:rsidRPr="00787FC9" w:rsidRDefault="00BC67D5" w:rsidP="00241558"/>
    <w:p w14:paraId="471DABCB" w14:textId="77777777" w:rsidR="002F443F" w:rsidRDefault="002F443F" w:rsidP="002F443F">
      <w:pPr>
        <w:pStyle w:val="Titre3"/>
      </w:pPr>
      <w:r>
        <w:t>Structures de contrôles 6</w:t>
      </w:r>
    </w:p>
    <w:p w14:paraId="58546914" w14:textId="77777777" w:rsidR="002F443F" w:rsidRPr="00B103F8" w:rsidRDefault="002F443F" w:rsidP="002F443F">
      <w:r>
        <w:br/>
        <w:t xml:space="preserve">Veuillez modifier le code de l’exercice précédent afin d’afficher Inhumain si la valeur contenue dans la variable </w:t>
      </w:r>
      <w:r w:rsidRPr="002F443F">
        <w:rPr>
          <w:b/>
        </w:rPr>
        <w:t>x</w:t>
      </w:r>
      <w:r>
        <w:t xml:space="preserve"> est inférieure ou égale à 0 ou strictement supérieure à 150.</w:t>
      </w:r>
    </w:p>
    <w:p w14:paraId="39501868" w14:textId="77777777"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14:paraId="50C51616" w14:textId="77777777"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14:paraId="33ED2EB2" w14:textId="77777777" w:rsidR="002F443F" w:rsidRPr="00787FC9" w:rsidRDefault="002F443F" w:rsidP="00241558"/>
    <w:p w14:paraId="2D25414D" w14:textId="77777777" w:rsidR="00AA245B" w:rsidRDefault="00AA245B" w:rsidP="00AA245B">
      <w:pPr>
        <w:pStyle w:val="Titre3"/>
      </w:pPr>
      <w:r>
        <w:t>Structures de contrôles</w:t>
      </w:r>
      <w:r w:rsidR="008B5BA9">
        <w:t xml:space="preserve"> 7</w:t>
      </w:r>
    </w:p>
    <w:p w14:paraId="0946EA43" w14:textId="77777777" w:rsidR="00AA245B" w:rsidRPr="00B103F8" w:rsidRDefault="00AA245B" w:rsidP="00AA245B">
      <w:r>
        <w:br/>
        <w:t xml:space="preserve">Veuillez </w:t>
      </w:r>
      <w:r w:rsidR="00442A36">
        <w:t>écrire le code permettant d’ajouter le contenu de la variable y à la liste contenue dans la variable tab si tab contient dix élément</w:t>
      </w:r>
      <w:r w:rsidR="002917BD">
        <w:t>s</w:t>
      </w:r>
      <w:r w:rsidR="00442A36">
        <w:t xml:space="preserve"> ou moins </w:t>
      </w:r>
      <w:r>
        <w:t>.</w:t>
      </w:r>
    </w:p>
    <w:p w14:paraId="0095C42A" w14:textId="77777777"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14:paraId="0C933F1A" w14:textId="77777777"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14:paraId="07E872A3" w14:textId="77777777" w:rsidR="00AA245B" w:rsidRPr="00787FC9" w:rsidRDefault="00AA245B" w:rsidP="00241558"/>
    <w:p w14:paraId="7B8279F1" w14:textId="77777777" w:rsidR="001522AA" w:rsidRDefault="001522AA" w:rsidP="001522AA">
      <w:pPr>
        <w:pStyle w:val="Titre3"/>
      </w:pPr>
      <w:r>
        <w:t>Structures de contrôles</w:t>
      </w:r>
      <w:r w:rsidR="00FD293E">
        <w:t xml:space="preserve"> 8</w:t>
      </w:r>
    </w:p>
    <w:p w14:paraId="578D06E0" w14:textId="77777777" w:rsidR="001522AA" w:rsidRPr="001522AA" w:rsidRDefault="001522AA" w:rsidP="001522AA">
      <w:r>
        <w:br/>
        <w:t xml:space="preserve">Veuillez écrire le code permettant d’ajouter l’association clef/valeur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/20 si la clef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 n’existe pas dans la variable nommée </w:t>
      </w:r>
      <w:r w:rsidRPr="001522AA">
        <w:rPr>
          <w:b/>
        </w:rPr>
        <w:t>dico</w:t>
      </w:r>
      <w:r>
        <w:t xml:space="preserve"> contenant le dictionnaire à tester.</w:t>
      </w:r>
    </w:p>
    <w:p w14:paraId="584DAC65" w14:textId="77777777" w:rsidR="001522AA" w:rsidRPr="00787FC9" w:rsidRDefault="001522AA" w:rsidP="001522AA">
      <w:pPr>
        <w:pStyle w:val="CodeSource"/>
        <w:pBdr>
          <w:top w:val="single" w:sz="4" w:space="0" w:color="auto"/>
        </w:pBdr>
        <w:rPr>
          <w:color w:val="00B050"/>
        </w:rPr>
      </w:pPr>
    </w:p>
    <w:p w14:paraId="36DB838C" w14:textId="77777777" w:rsidR="00714736" w:rsidRPr="00787FC9" w:rsidRDefault="00714736" w:rsidP="00C64DF9">
      <w:pPr>
        <w:pStyle w:val="CodeSource"/>
        <w:pBdr>
          <w:top w:val="single" w:sz="4" w:space="0" w:color="auto"/>
        </w:pBdr>
      </w:pPr>
    </w:p>
    <w:p w14:paraId="1E525812" w14:textId="77777777" w:rsidR="001522AA" w:rsidRPr="00787FC9" w:rsidRDefault="001522AA" w:rsidP="00714736">
      <w:pPr>
        <w:tabs>
          <w:tab w:val="left" w:pos="8055"/>
        </w:tabs>
      </w:pPr>
    </w:p>
    <w:p w14:paraId="58096595" w14:textId="77777777" w:rsidR="00714736" w:rsidRDefault="00714736" w:rsidP="00714736">
      <w:pPr>
        <w:pStyle w:val="Titre3"/>
      </w:pPr>
      <w:r>
        <w:lastRenderedPageBreak/>
        <w:t>Structures de contrôles 9</w:t>
      </w:r>
    </w:p>
    <w:p w14:paraId="7B8AE40F" w14:textId="77777777" w:rsidR="00714736" w:rsidRPr="000C5F87" w:rsidRDefault="00714736" w:rsidP="00714736">
      <w:r>
        <w:br/>
        <w:t xml:space="preserve">Veuillez écrire le code permettant </w:t>
      </w:r>
      <w:r w:rsidR="000C5F87">
        <w:t xml:space="preserve">d’afficher </w:t>
      </w:r>
      <w:r w:rsidR="000C5F87" w:rsidRPr="000C5F87">
        <w:rPr>
          <w:b/>
        </w:rPr>
        <w:t>Paire</w:t>
      </w:r>
      <w:r w:rsidR="000C5F87" w:rsidRPr="000C5F87">
        <w:t xml:space="preserve"> </w:t>
      </w:r>
      <w:r w:rsidR="000C5F87">
        <w:t xml:space="preserve">ou </w:t>
      </w:r>
      <w:r w:rsidR="000C5F87" w:rsidRPr="000C5F87">
        <w:rPr>
          <w:b/>
        </w:rPr>
        <w:t>Impaire</w:t>
      </w:r>
      <w:r w:rsidR="000C5F87" w:rsidRPr="000C5F87">
        <w:t xml:space="preserve"> </w:t>
      </w:r>
      <w:r w:rsidR="000C5F87">
        <w:t xml:space="preserve">en fonction de la valeur contenue dans la variable </w:t>
      </w:r>
      <w:r w:rsidR="000C5F87" w:rsidRPr="000C5F87">
        <w:rPr>
          <w:b/>
        </w:rPr>
        <w:t>x</w:t>
      </w:r>
      <w:r w:rsidR="000C5F87" w:rsidRPr="000C5F87">
        <w:t>.</w:t>
      </w:r>
    </w:p>
    <w:p w14:paraId="1A5C18F9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5A36D64E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04C863FA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16B0280B" w14:textId="77777777" w:rsidR="00835F51" w:rsidRPr="00787FC9" w:rsidRDefault="00835F51" w:rsidP="000C5F87">
      <w:pPr>
        <w:pStyle w:val="CodeSource"/>
        <w:pBdr>
          <w:top w:val="single" w:sz="4" w:space="0" w:color="auto"/>
        </w:pBdr>
      </w:pPr>
    </w:p>
    <w:p w14:paraId="7EFCE6A3" w14:textId="77777777" w:rsidR="00835F51" w:rsidRPr="00787FC9" w:rsidRDefault="00835F51" w:rsidP="00835F51"/>
    <w:p w14:paraId="472907B5" w14:textId="77777777" w:rsidR="009F2AB8" w:rsidRDefault="009F2AB8" w:rsidP="009F2AB8">
      <w:pPr>
        <w:pStyle w:val="Titre3"/>
      </w:pPr>
      <w:r>
        <w:t>Structures de contrôles 10</w:t>
      </w:r>
    </w:p>
    <w:p w14:paraId="0C197469" w14:textId="77777777" w:rsidR="009F2AB8" w:rsidRPr="000C5F87" w:rsidRDefault="009F2AB8" w:rsidP="009F2AB8">
      <w:r>
        <w:br/>
        <w:t xml:space="preserve">Veuillez écrire le code permettant d’afficher </w:t>
      </w:r>
      <w:r w:rsidR="008874E0" w:rsidRPr="008874E0">
        <w:rPr>
          <w:b/>
        </w:rPr>
        <w:t xml:space="preserve">Matrice </w:t>
      </w:r>
      <w:r w:rsidR="008874E0">
        <w:rPr>
          <w:b/>
        </w:rPr>
        <w:t>carrée</w:t>
      </w:r>
      <w:r w:rsidRPr="000C5F87">
        <w:t xml:space="preserve"> </w:t>
      </w:r>
      <w:r>
        <w:t xml:space="preserve">ou </w:t>
      </w:r>
      <w:r w:rsidR="008874E0">
        <w:rPr>
          <w:b/>
        </w:rPr>
        <w:t>Matrice</w:t>
      </w:r>
      <w:r w:rsidRPr="000C5F87">
        <w:t xml:space="preserve"> </w:t>
      </w:r>
      <w:r>
        <w:t xml:space="preserve">en fonction </w:t>
      </w:r>
      <w:r w:rsidR="008874E0">
        <w:t xml:space="preserve">du nombre de lignes et de colonnes contenues dans la matrice affectée à la variable </w:t>
      </w:r>
      <w:r w:rsidR="008874E0" w:rsidRPr="008874E0">
        <w:rPr>
          <w:b/>
        </w:rPr>
        <w:t>mat</w:t>
      </w:r>
      <w:r w:rsidRPr="000C5F87">
        <w:t>.</w:t>
      </w:r>
      <w:r w:rsidR="008874E0">
        <w:t xml:space="preserve"> Il est supposé que toute</w:t>
      </w:r>
      <w:r w:rsidR="00151D71">
        <w:t>s les sous-listes de la matrice</w:t>
      </w:r>
      <w:r w:rsidR="008874E0">
        <w:t xml:space="preserve"> font la même taille.</w:t>
      </w:r>
    </w:p>
    <w:p w14:paraId="4793A8D3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06C087D7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2327E6C6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4CCCFF17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6F62E1EE" w14:textId="77777777" w:rsidR="009F2AB8" w:rsidRPr="00787FC9" w:rsidRDefault="009F2AB8" w:rsidP="008874E0">
      <w:pPr>
        <w:pStyle w:val="CodeSource"/>
        <w:pBdr>
          <w:top w:val="single" w:sz="4" w:space="0" w:color="auto"/>
        </w:pBdr>
      </w:pPr>
    </w:p>
    <w:sectPr w:rsidR="009F2AB8" w:rsidRPr="00787FC9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6F71" w14:textId="77777777" w:rsidR="005F3773" w:rsidRDefault="005F3773" w:rsidP="00EF3391">
      <w:pPr>
        <w:spacing w:after="0" w:line="240" w:lineRule="auto"/>
      </w:pPr>
      <w:r>
        <w:separator/>
      </w:r>
    </w:p>
  </w:endnote>
  <w:endnote w:type="continuationSeparator" w:id="0">
    <w:p w14:paraId="4EB6AEBD" w14:textId="77777777" w:rsidR="005F3773" w:rsidRDefault="005F3773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3E833E4" w14:textId="77777777" w:rsidTr="00123FA6">
      <w:tc>
        <w:tcPr>
          <w:tcW w:w="918" w:type="dxa"/>
        </w:tcPr>
        <w:p w14:paraId="5A71B22B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3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DC1431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4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56CD0FE9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4E1B67ED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8182" w14:textId="77777777" w:rsidR="005F3773" w:rsidRDefault="005F3773" w:rsidP="00EF3391">
      <w:pPr>
        <w:spacing w:after="0" w:line="240" w:lineRule="auto"/>
      </w:pPr>
      <w:r>
        <w:separator/>
      </w:r>
    </w:p>
  </w:footnote>
  <w:footnote w:type="continuationSeparator" w:id="0">
    <w:p w14:paraId="7A6DBCB9" w14:textId="77777777" w:rsidR="005F3773" w:rsidRDefault="005F3773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2CA67490" w14:textId="77777777" w:rsidTr="00123FA6">
      <w:trPr>
        <w:trHeight w:val="288"/>
      </w:trPr>
      <w:tc>
        <w:tcPr>
          <w:tcW w:w="5629" w:type="dxa"/>
          <w:vAlign w:val="center"/>
        </w:tcPr>
        <w:p w14:paraId="7075C731" w14:textId="60E7ECDE" w:rsidR="00C01556" w:rsidRPr="00304AEE" w:rsidRDefault="005F3773" w:rsidP="00793B4C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F7C45">
                <w:rPr>
                  <w:rFonts w:asciiTheme="majorHAnsi" w:eastAsiaTheme="majorEastAsia" w:hAnsiTheme="majorHAnsi" w:cstheme="majorBidi"/>
                  <w:szCs w:val="36"/>
                  <w:lang w:val="fr-FR"/>
                </w:rPr>
                <w:t>BTS SIO 2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787FC9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3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71678D59" w14:textId="23CA02C0" w:rsidR="00C01556" w:rsidRPr="00304AEE" w:rsidRDefault="00972127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7F7C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7F7C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08D27B14" w14:textId="77777777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0FF1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61CA"/>
    <w:rsid w:val="00106B74"/>
    <w:rsid w:val="00106CCB"/>
    <w:rsid w:val="00113A88"/>
    <w:rsid w:val="00114E15"/>
    <w:rsid w:val="00123FA6"/>
    <w:rsid w:val="001252B5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444D"/>
    <w:rsid w:val="002170A8"/>
    <w:rsid w:val="00220EAE"/>
    <w:rsid w:val="00223EF0"/>
    <w:rsid w:val="00225395"/>
    <w:rsid w:val="00225B4D"/>
    <w:rsid w:val="002313F9"/>
    <w:rsid w:val="00241558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22A1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01F5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7727A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4E23"/>
    <w:rsid w:val="003C5644"/>
    <w:rsid w:val="003D1EEA"/>
    <w:rsid w:val="003D3DEB"/>
    <w:rsid w:val="003D421A"/>
    <w:rsid w:val="003E01D9"/>
    <w:rsid w:val="003E6003"/>
    <w:rsid w:val="003E6727"/>
    <w:rsid w:val="003F036C"/>
    <w:rsid w:val="003F0371"/>
    <w:rsid w:val="003F2E38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0453"/>
    <w:rsid w:val="0059276F"/>
    <w:rsid w:val="00593B3A"/>
    <w:rsid w:val="00594172"/>
    <w:rsid w:val="00594A44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773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1A3"/>
    <w:rsid w:val="00667F0E"/>
    <w:rsid w:val="00673A17"/>
    <w:rsid w:val="006756C8"/>
    <w:rsid w:val="0067657A"/>
    <w:rsid w:val="006827B7"/>
    <w:rsid w:val="00684873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30356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87FC9"/>
    <w:rsid w:val="007901A9"/>
    <w:rsid w:val="007902CE"/>
    <w:rsid w:val="00793B4C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F9D"/>
    <w:rsid w:val="007F7C45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212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67E04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AF68D6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1424"/>
    <w:rsid w:val="00BE2886"/>
    <w:rsid w:val="00BE3FF0"/>
    <w:rsid w:val="00BE58F8"/>
    <w:rsid w:val="00BE5D51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1431"/>
    <w:rsid w:val="00DC3674"/>
    <w:rsid w:val="00DC41E6"/>
    <w:rsid w:val="00DC565E"/>
    <w:rsid w:val="00DC5DE4"/>
    <w:rsid w:val="00DD6257"/>
    <w:rsid w:val="00DE0C4A"/>
    <w:rsid w:val="00DE1CEE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2FAD"/>
    <w:rsid w:val="00F642C0"/>
    <w:rsid w:val="00F64B6F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B9258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46971D-65A3-4291-B82B-951373F0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1</TotalTime>
  <Pages>4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3</vt:lpstr>
      <vt:lpstr>BT1 – TD – 11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2 – TD 3</dc:title>
  <dc:subject>16 Avril 2015</dc:subject>
  <dc:creator>Kévin GAST</dc:creator>
  <cp:keywords>BT1_2017_Correction_Exam_2013-01-08_Partiel</cp:keywords>
  <dc:description>1.0</dc:description>
  <cp:lastModifiedBy>alexandre manuel</cp:lastModifiedBy>
  <cp:revision>43</cp:revision>
  <cp:lastPrinted>2016-10-17T20:28:00Z</cp:lastPrinted>
  <dcterms:created xsi:type="dcterms:W3CDTF">2015-10-06T20:31:00Z</dcterms:created>
  <dcterms:modified xsi:type="dcterms:W3CDTF">2019-09-18T08:51:00Z</dcterms:modified>
</cp:coreProperties>
</file>