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704"/>
        <w:gridCol w:w="3024"/>
      </w:tblGrid>
      <w:tr w:rsidR="001A50AF" w:rsidRPr="00B103F8" w14:paraId="13CEBE08" w14:textId="77777777" w:rsidTr="00F04A65">
        <w:trPr>
          <w:trHeight w:val="1324"/>
        </w:trPr>
        <w:tc>
          <w:tcPr>
            <w:tcW w:w="2450" w:type="dxa"/>
            <w:vMerge w:val="restart"/>
            <w:vAlign w:val="center"/>
          </w:tcPr>
          <w:p w14:paraId="4824850A" w14:textId="5929CBAB" w:rsidR="001A50AF" w:rsidRPr="00B103F8" w:rsidRDefault="00DF3553" w:rsidP="00EF556D">
            <w:r>
              <w:rPr>
                <w:noProof/>
              </w:rPr>
              <w:drawing>
                <wp:inline distT="0" distB="0" distL="0" distR="0" wp14:anchorId="1C768A21" wp14:editId="3B93F88F">
                  <wp:extent cx="1219200" cy="1022350"/>
                  <wp:effectExtent l="0" t="0" r="0" b="6350"/>
                  <wp:docPr id="1" name="Image 1" descr="C:\Users\amanu\AppData\Local\Microsoft\Windows\INetCache\Content.Word\logo ii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anu\AppData\Local\Microsoft\Windows\INetCache\Content.Word\logo ii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EE7F01" w:themeColor="accent3"/>
            </w:tcBorders>
            <w:vAlign w:val="center"/>
          </w:tcPr>
          <w:p w14:paraId="3C10A6CD" w14:textId="1C68834C" w:rsidR="001A50AF" w:rsidRPr="00B103F8" w:rsidRDefault="00DF3553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14:paraId="65DBDBF7" w14:textId="3A790E3C" w:rsidR="001A50AF" w:rsidRPr="00B103F8" w:rsidRDefault="00DF3553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A3DW</w:t>
            </w:r>
          </w:p>
          <w:p w14:paraId="3E92763C" w14:textId="77777777" w:rsidR="001A50AF" w:rsidRPr="00B103F8" w:rsidRDefault="00684873" w:rsidP="001451B4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1451B4">
              <w:rPr>
                <w:rFonts w:ascii="Calibri" w:hAnsi="Calibri"/>
                <w:b/>
                <w:sz w:val="28"/>
              </w:rPr>
              <w:t>2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1451B4">
              <w:rPr>
                <w:rFonts w:ascii="Calibri" w:hAnsi="Calibri"/>
                <w:sz w:val="28"/>
              </w:rPr>
              <w:t>Tableaux et Séquences</w:t>
            </w:r>
          </w:p>
        </w:tc>
      </w:tr>
      <w:tr w:rsidR="001A50AF" w:rsidRPr="00B103F8" w14:paraId="2B6C470C" w14:textId="77777777" w:rsidTr="001A50AF">
        <w:trPr>
          <w:trHeight w:val="84"/>
        </w:trPr>
        <w:tc>
          <w:tcPr>
            <w:tcW w:w="2450" w:type="dxa"/>
            <w:vMerge/>
            <w:vAlign w:val="center"/>
          </w:tcPr>
          <w:p w14:paraId="7D5CF166" w14:textId="77777777"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EE7F01" w:themeColor="accent3"/>
            </w:tcBorders>
            <w:vAlign w:val="center"/>
          </w:tcPr>
          <w:p w14:paraId="71A5D49B" w14:textId="77777777"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EE7F01" w:themeColor="accent3"/>
            </w:tcBorders>
            <w:vAlign w:val="center"/>
          </w:tcPr>
          <w:p w14:paraId="01DA3693" w14:textId="77777777"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14:paraId="73EE6030" w14:textId="77777777" w:rsidR="005F6177" w:rsidRPr="00B103F8" w:rsidRDefault="005F6177" w:rsidP="005F6177"/>
    <w:p w14:paraId="1AED1790" w14:textId="77777777" w:rsidR="001B3164" w:rsidRDefault="00420853" w:rsidP="001B3164">
      <w:pPr>
        <w:pStyle w:val="Titre1"/>
      </w:pPr>
      <w:r w:rsidRPr="00B103F8">
        <w:t>Rappels</w:t>
      </w:r>
    </w:p>
    <w:p w14:paraId="14ADA830" w14:textId="77777777" w:rsidR="009B1BB5" w:rsidRDefault="009B1BB5">
      <w:r>
        <w:br w:type="page"/>
      </w:r>
    </w:p>
    <w:p w14:paraId="6519E7BE" w14:textId="77777777" w:rsidR="00420853" w:rsidRPr="00B103F8" w:rsidRDefault="003B29CB" w:rsidP="00420853">
      <w:pPr>
        <w:pStyle w:val="Titre1"/>
      </w:pPr>
      <w:r w:rsidRPr="00B103F8">
        <w:lastRenderedPageBreak/>
        <w:t>Exercices</w:t>
      </w:r>
    </w:p>
    <w:p w14:paraId="2DDC479B" w14:textId="77777777" w:rsidR="006C1EF0" w:rsidRDefault="009B0C27" w:rsidP="00AC3E12">
      <w:pPr>
        <w:pStyle w:val="Titre2"/>
      </w:pPr>
      <w:r>
        <w:t>Tableaux</w:t>
      </w:r>
    </w:p>
    <w:p w14:paraId="76B3C824" w14:textId="77777777" w:rsidR="00A85C44" w:rsidRPr="00A85C44" w:rsidRDefault="00A85C44" w:rsidP="00A85C44">
      <w:r>
        <w:t xml:space="preserve">Veuillez écrire le code </w:t>
      </w:r>
      <w:r w:rsidR="006533E4">
        <w:t xml:space="preserve">Python </w:t>
      </w:r>
      <w:r>
        <w:t>correspondant aux énoncés</w:t>
      </w:r>
      <w:r w:rsidR="006533E4">
        <w:t>.</w:t>
      </w:r>
    </w:p>
    <w:p w14:paraId="6A120E2D" w14:textId="77777777" w:rsidR="00B103F8" w:rsidRDefault="00A85C44" w:rsidP="00B103F8">
      <w:pPr>
        <w:pStyle w:val="Titre3"/>
      </w:pPr>
      <w:r>
        <w:t>Tableaux</w:t>
      </w:r>
      <w:r w:rsidR="00B103F8">
        <w:t xml:space="preserve"> 1</w:t>
      </w:r>
    </w:p>
    <w:p w14:paraId="51B6D35A" w14:textId="77777777" w:rsidR="00A85C44" w:rsidRPr="00B103F8" w:rsidRDefault="00E71B3B" w:rsidP="00A85C44">
      <w:r>
        <w:br/>
      </w:r>
      <w:r w:rsidR="00A85C44">
        <w:t xml:space="preserve">Veuillez écrire 4 façons différentes d’affecter à la variable </w:t>
      </w:r>
      <w:r w:rsidR="00A85C44" w:rsidRPr="009B0C27">
        <w:rPr>
          <w:b/>
        </w:rPr>
        <w:t>tab</w:t>
      </w:r>
      <w:r w:rsidR="00A85C44">
        <w:rPr>
          <w:b/>
        </w:rPr>
        <w:t xml:space="preserve"> </w:t>
      </w:r>
      <w:r w:rsidR="00A85C44" w:rsidRPr="009B0C27">
        <w:t xml:space="preserve">une liste de </w:t>
      </w:r>
      <w:r w:rsidR="00A85C44">
        <w:t>quatre</w:t>
      </w:r>
      <w:r w:rsidR="00A85C44" w:rsidRPr="009B0C27">
        <w:t xml:space="preserve"> </w:t>
      </w:r>
      <w:r w:rsidR="00A85C44">
        <w:t>entiers</w:t>
      </w:r>
      <w:r w:rsidR="00A85C44" w:rsidRPr="009B0C27">
        <w:t xml:space="preserve"> 0.</w:t>
      </w:r>
    </w:p>
    <w:p w14:paraId="6DD6F8F6" w14:textId="77777777" w:rsidR="00A85C44" w:rsidRPr="001451B4" w:rsidRDefault="00A85C44" w:rsidP="00A85C44">
      <w:pPr>
        <w:pStyle w:val="CodeSource"/>
        <w:pBdr>
          <w:top w:val="single" w:sz="4" w:space="0" w:color="auto"/>
        </w:pBdr>
        <w:rPr>
          <w:color w:val="00B050"/>
        </w:rPr>
      </w:pPr>
    </w:p>
    <w:p w14:paraId="6B19EA54" w14:textId="77777777" w:rsidR="00A85C44" w:rsidRPr="001451B4" w:rsidRDefault="00A85C44" w:rsidP="00A85C44">
      <w:pPr>
        <w:pStyle w:val="CodeSource"/>
        <w:pBdr>
          <w:top w:val="single" w:sz="4" w:space="0" w:color="auto"/>
        </w:pBdr>
        <w:rPr>
          <w:color w:val="00B050"/>
        </w:rPr>
      </w:pPr>
    </w:p>
    <w:p w14:paraId="5C3F872F" w14:textId="77777777" w:rsidR="00A85C44" w:rsidRPr="001451B4" w:rsidRDefault="00A85C44" w:rsidP="00A85C44">
      <w:pPr>
        <w:pStyle w:val="CodeSource"/>
        <w:pBdr>
          <w:top w:val="single" w:sz="4" w:space="0" w:color="auto"/>
        </w:pBdr>
        <w:rPr>
          <w:color w:val="00B050"/>
        </w:rPr>
      </w:pPr>
    </w:p>
    <w:p w14:paraId="0C31FADB" w14:textId="77777777" w:rsidR="00A85C44" w:rsidRPr="001451B4" w:rsidRDefault="00A85C44" w:rsidP="00A85C44">
      <w:pPr>
        <w:pStyle w:val="CodeSource"/>
        <w:pBdr>
          <w:top w:val="single" w:sz="4" w:space="0" w:color="auto"/>
        </w:pBdr>
        <w:rPr>
          <w:color w:val="00B050"/>
        </w:rPr>
      </w:pPr>
    </w:p>
    <w:p w14:paraId="747162CC" w14:textId="77777777" w:rsidR="00E71B3B" w:rsidRPr="001451B4" w:rsidRDefault="00E71B3B" w:rsidP="00A85C44">
      <w:pPr>
        <w:pStyle w:val="Titrecode"/>
        <w:ind w:left="0"/>
      </w:pPr>
    </w:p>
    <w:p w14:paraId="3CE811A3" w14:textId="77777777" w:rsidR="00E71B3B" w:rsidRDefault="00A85C44" w:rsidP="00E71B3B">
      <w:pPr>
        <w:pStyle w:val="Titre3"/>
      </w:pPr>
      <w:r>
        <w:t>Tableaux</w:t>
      </w:r>
      <w:r w:rsidR="00E71B3B">
        <w:t xml:space="preserve"> 2</w:t>
      </w:r>
    </w:p>
    <w:p w14:paraId="2DF978DA" w14:textId="77777777" w:rsidR="00E71B3B" w:rsidRPr="00A85C44" w:rsidRDefault="00E71B3B" w:rsidP="00A85C44">
      <w:pPr>
        <w:pStyle w:val="Titrecode"/>
        <w:ind w:left="0"/>
        <w:jc w:val="left"/>
        <w:rPr>
          <w:i w:val="0"/>
        </w:rPr>
      </w:pPr>
      <w:r>
        <w:br/>
      </w:r>
      <w:r w:rsidR="00A85C44">
        <w:rPr>
          <w:i w:val="0"/>
        </w:rPr>
        <w:t xml:space="preserve">Pour la variable tab contenant une liste 10 éléments, veuillez coder l’instruction permettant d’accéder au premier élément du de la liste et de l’affecter à la variable nommée </w:t>
      </w:r>
      <w:r w:rsidR="00A85C44" w:rsidRPr="00A85C44">
        <w:rPr>
          <w:b/>
          <w:i w:val="0"/>
        </w:rPr>
        <w:t>first</w:t>
      </w:r>
      <w:r w:rsidR="00A85C44">
        <w:rPr>
          <w:i w:val="0"/>
        </w:rPr>
        <w:t>.</w:t>
      </w:r>
    </w:p>
    <w:p w14:paraId="569E067B" w14:textId="77777777" w:rsidR="00E71B3B" w:rsidRPr="00A85C44" w:rsidRDefault="00E71B3B" w:rsidP="00E71B3B">
      <w:pPr>
        <w:pStyle w:val="CodeSource"/>
        <w:rPr>
          <w:color w:val="00B050"/>
        </w:rPr>
      </w:pPr>
    </w:p>
    <w:p w14:paraId="076B7ADF" w14:textId="77777777" w:rsidR="00E71B3B" w:rsidRDefault="00E71B3B" w:rsidP="00B103F8"/>
    <w:p w14:paraId="41557CDA" w14:textId="77777777" w:rsidR="00E71B3B" w:rsidRDefault="00A85C44" w:rsidP="0075507D">
      <w:pPr>
        <w:pStyle w:val="Titre3"/>
      </w:pPr>
      <w:r>
        <w:t>Tableaux</w:t>
      </w:r>
      <w:r w:rsidR="00E71B3B">
        <w:t xml:space="preserve"> 3</w:t>
      </w:r>
    </w:p>
    <w:p w14:paraId="07A387BF" w14:textId="77777777" w:rsidR="00E71B3B" w:rsidRDefault="00E71B3B" w:rsidP="00E71B3B">
      <w:pPr>
        <w:pStyle w:val="Titrecode"/>
      </w:pPr>
    </w:p>
    <w:p w14:paraId="279B67FB" w14:textId="77777777" w:rsidR="00A85C44" w:rsidRPr="00A85C44" w:rsidRDefault="00A85C44" w:rsidP="00A85C44">
      <w:pPr>
        <w:pStyle w:val="Titrecode"/>
        <w:ind w:left="0"/>
        <w:jc w:val="left"/>
        <w:rPr>
          <w:i w:val="0"/>
        </w:rPr>
      </w:pPr>
      <w:r>
        <w:rPr>
          <w:i w:val="0"/>
        </w:rPr>
        <w:t xml:space="preserve">Veuillez écrire l’instruction permettant d’affecter la chaîne de caractère </w:t>
      </w:r>
      <w:r w:rsidRPr="00A85C44">
        <w:rPr>
          <w:i w:val="0"/>
        </w:rPr>
        <w:t>"</w:t>
      </w:r>
      <w:proofErr w:type="spellStart"/>
      <w:r>
        <w:rPr>
          <w:i w:val="0"/>
        </w:rPr>
        <w:t>third</w:t>
      </w:r>
      <w:proofErr w:type="spellEnd"/>
      <w:r w:rsidRPr="00A85C44">
        <w:rPr>
          <w:i w:val="0"/>
        </w:rPr>
        <w:t>"</w:t>
      </w:r>
      <w:r>
        <w:rPr>
          <w:i w:val="0"/>
        </w:rPr>
        <w:t xml:space="preserve"> à la troisième position de la liste contenue dans la variable nommée </w:t>
      </w:r>
      <w:proofErr w:type="spellStart"/>
      <w:r w:rsidRPr="00A90337">
        <w:rPr>
          <w:b/>
          <w:i w:val="0"/>
        </w:rPr>
        <w:t>tab</w:t>
      </w:r>
      <w:r w:rsidR="00A90337">
        <w:rPr>
          <w:i w:val="0"/>
        </w:rPr>
        <w:t>.</w:t>
      </w:r>
      <w:proofErr w:type="spellEnd"/>
    </w:p>
    <w:p w14:paraId="0FF0C780" w14:textId="77777777" w:rsidR="00A85C44" w:rsidRPr="00A85C44" w:rsidRDefault="00A85C44" w:rsidP="00A85C44">
      <w:pPr>
        <w:pStyle w:val="CodeSource"/>
        <w:rPr>
          <w:color w:val="00B050"/>
        </w:rPr>
      </w:pPr>
    </w:p>
    <w:p w14:paraId="23223FA3" w14:textId="77777777" w:rsidR="00BE5D51" w:rsidRDefault="00BE5D51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73F0044A" w14:textId="77777777" w:rsidR="00A90337" w:rsidRDefault="00A90337" w:rsidP="00A90337">
      <w:pPr>
        <w:pStyle w:val="Titre3"/>
      </w:pPr>
      <w:r>
        <w:t>Tableaux</w:t>
      </w:r>
      <w:r w:rsidR="0075507D">
        <w:t xml:space="preserve"> 4</w:t>
      </w:r>
    </w:p>
    <w:p w14:paraId="59E16DF0" w14:textId="77777777" w:rsidR="00A90337" w:rsidRDefault="00A90337" w:rsidP="00A90337">
      <w:pPr>
        <w:pStyle w:val="Titrecode"/>
      </w:pPr>
    </w:p>
    <w:p w14:paraId="38436F1F" w14:textId="77777777" w:rsidR="00A90337" w:rsidRPr="00A85C44" w:rsidRDefault="00A90337" w:rsidP="00A90337">
      <w:pPr>
        <w:pStyle w:val="Titrecode"/>
        <w:ind w:left="0"/>
        <w:jc w:val="left"/>
        <w:rPr>
          <w:i w:val="0"/>
        </w:rPr>
      </w:pPr>
      <w:r>
        <w:rPr>
          <w:i w:val="0"/>
        </w:rPr>
        <w:t xml:space="preserve">Veuillez initialiser proprement une matrice de quatre lignes et trois colonnes pleine d’entiers 0 et l’affecter à la variable nommée </w:t>
      </w:r>
      <w:r w:rsidRPr="00A90337">
        <w:rPr>
          <w:b/>
          <w:i w:val="0"/>
        </w:rPr>
        <w:t>mat</w:t>
      </w:r>
      <w:r>
        <w:rPr>
          <w:i w:val="0"/>
        </w:rPr>
        <w:t>.</w:t>
      </w:r>
    </w:p>
    <w:p w14:paraId="0E0AD76D" w14:textId="77777777" w:rsidR="00A90337" w:rsidRPr="001451B4" w:rsidRDefault="00A90337" w:rsidP="00A90337">
      <w:pPr>
        <w:pStyle w:val="CodeSource"/>
      </w:pPr>
    </w:p>
    <w:p w14:paraId="50F717EF" w14:textId="77777777" w:rsidR="00A90337" w:rsidRPr="001451B4" w:rsidRDefault="00A90337" w:rsidP="00A90337">
      <w:pPr>
        <w:pStyle w:val="Titre3"/>
        <w:numPr>
          <w:ilvl w:val="0"/>
          <w:numId w:val="0"/>
        </w:numPr>
        <w:ind w:left="720" w:hanging="720"/>
      </w:pPr>
    </w:p>
    <w:p w14:paraId="325E1387" w14:textId="77777777" w:rsidR="00A90337" w:rsidRDefault="00A90337" w:rsidP="00A90337">
      <w:pPr>
        <w:pStyle w:val="Titre3"/>
      </w:pPr>
      <w:r>
        <w:t>Tableaux</w:t>
      </w:r>
      <w:r w:rsidR="0075507D">
        <w:t xml:space="preserve"> 5</w:t>
      </w:r>
      <w:r w:rsidR="00AC743E">
        <w:t xml:space="preserve"> </w:t>
      </w:r>
    </w:p>
    <w:p w14:paraId="5E1FE481" w14:textId="77777777" w:rsidR="00A90337" w:rsidRDefault="00A90337" w:rsidP="00A90337">
      <w:pPr>
        <w:pStyle w:val="Titrecode"/>
      </w:pPr>
    </w:p>
    <w:p w14:paraId="088E0720" w14:textId="77777777" w:rsidR="00A90337" w:rsidRDefault="00A90337" w:rsidP="006A2C87">
      <w:r>
        <w:t>En vous servant de la variable mat initialisée grâce à l’exercice précédent, veuillez écrire le code permettant d’échanger la valeur se trouvant sur la quatrième ligne, seconde colonne avec la valeur se trouvant à la première ligne, troisième colonne.</w:t>
      </w:r>
      <w:r w:rsidR="006A2C87">
        <w:t xml:space="preserve"> Utilisez variable temporaire nommée </w:t>
      </w:r>
      <w:proofErr w:type="spellStart"/>
      <w:r w:rsidR="006A2C87" w:rsidRPr="006A2C87">
        <w:rPr>
          <w:b/>
        </w:rPr>
        <w:t>tmp</w:t>
      </w:r>
      <w:proofErr w:type="spellEnd"/>
      <w:r w:rsidR="006A2C87">
        <w:t>.</w:t>
      </w:r>
    </w:p>
    <w:p w14:paraId="4BB41D6F" w14:textId="77777777" w:rsidR="006A2C87" w:rsidRPr="006A2C87" w:rsidRDefault="006A2C87" w:rsidP="006A2C87"/>
    <w:p w14:paraId="57D9F7C0" w14:textId="77777777" w:rsidR="006A2C87" w:rsidRPr="006A2C87" w:rsidRDefault="006A2C87" w:rsidP="006A2C87">
      <w:pPr>
        <w:pStyle w:val="CodeSource"/>
        <w:rPr>
          <w:color w:val="00B050"/>
        </w:rPr>
      </w:pPr>
    </w:p>
    <w:p w14:paraId="60026514" w14:textId="77777777" w:rsidR="006A2C87" w:rsidRPr="006A2C87" w:rsidRDefault="006A2C87" w:rsidP="006A2C87">
      <w:pPr>
        <w:pStyle w:val="CodeSource"/>
        <w:rPr>
          <w:color w:val="00B050"/>
        </w:rPr>
      </w:pPr>
    </w:p>
    <w:p w14:paraId="56EC926C" w14:textId="77777777" w:rsidR="001061CA" w:rsidRDefault="001061CA" w:rsidP="00593B3A">
      <w:pPr>
        <w:pStyle w:val="CodeSource"/>
      </w:pPr>
    </w:p>
    <w:p w14:paraId="4CBA1120" w14:textId="77777777" w:rsidR="006533E4" w:rsidRDefault="006533E4" w:rsidP="006533E4">
      <w:pPr>
        <w:pStyle w:val="Titre2"/>
      </w:pPr>
      <w:r>
        <w:t>Tuples</w:t>
      </w:r>
    </w:p>
    <w:p w14:paraId="192FD4F0" w14:textId="77777777" w:rsidR="006533E4" w:rsidRPr="00A85C44" w:rsidRDefault="006533E4" w:rsidP="006533E4">
      <w:r>
        <w:t>Veuillez écrire le code Python correspondant aux énoncés.</w:t>
      </w:r>
    </w:p>
    <w:p w14:paraId="5B08CCA2" w14:textId="77777777" w:rsidR="006533E4" w:rsidRDefault="00DF1F17" w:rsidP="006533E4">
      <w:pPr>
        <w:pStyle w:val="Titre3"/>
      </w:pPr>
      <w:r>
        <w:t>T</w:t>
      </w:r>
      <w:r w:rsidR="006533E4">
        <w:t>uples 1</w:t>
      </w:r>
    </w:p>
    <w:p w14:paraId="7B9F4DB2" w14:textId="77777777" w:rsidR="006533E4" w:rsidRPr="00B103F8" w:rsidRDefault="006533E4" w:rsidP="006533E4">
      <w:r>
        <w:br/>
        <w:t xml:space="preserve">Veuillez </w:t>
      </w:r>
      <w:r w:rsidR="002C3866">
        <w:t xml:space="preserve">créer un tuple contenant les valeurs 1, </w:t>
      </w:r>
      <w:r w:rsidR="002C3866" w:rsidRPr="002C3866">
        <w:t>'</w:t>
      </w:r>
      <w:r w:rsidR="002C3866">
        <w:t>deux</w:t>
      </w:r>
      <w:r w:rsidR="002C3866" w:rsidRPr="002C3866">
        <w:t xml:space="preserve"> '</w:t>
      </w:r>
      <w:r w:rsidR="002C3866">
        <w:t xml:space="preserve"> et 3.0 puis l’affecter à la variable nommée </w:t>
      </w:r>
      <w:proofErr w:type="spellStart"/>
      <w:r w:rsidR="002C3866">
        <w:rPr>
          <w:b/>
        </w:rPr>
        <w:t>tpl</w:t>
      </w:r>
      <w:proofErr w:type="spellEnd"/>
      <w:r w:rsidR="002C3866">
        <w:t>.</w:t>
      </w:r>
    </w:p>
    <w:p w14:paraId="2974A69E" w14:textId="77777777" w:rsidR="006533E4" w:rsidRPr="001451B4" w:rsidRDefault="006533E4" w:rsidP="006533E4">
      <w:pPr>
        <w:pStyle w:val="CodeSource"/>
        <w:pBdr>
          <w:top w:val="single" w:sz="4" w:space="0" w:color="auto"/>
        </w:pBdr>
        <w:rPr>
          <w:color w:val="00B050"/>
        </w:rPr>
      </w:pPr>
    </w:p>
    <w:p w14:paraId="7B28C619" w14:textId="77777777" w:rsidR="002C3866" w:rsidRPr="001451B4" w:rsidRDefault="002C3866" w:rsidP="00A90337"/>
    <w:p w14:paraId="6644B0F4" w14:textId="77777777" w:rsidR="002C3866" w:rsidRDefault="002C3866" w:rsidP="002C3866">
      <w:pPr>
        <w:pStyle w:val="Titre3"/>
      </w:pPr>
      <w:r>
        <w:t>Tuples 2</w:t>
      </w:r>
      <w:r w:rsidR="00AC743E">
        <w:t xml:space="preserve"> </w:t>
      </w:r>
    </w:p>
    <w:p w14:paraId="744574DA" w14:textId="77777777" w:rsidR="002C3866" w:rsidRPr="00B103F8" w:rsidRDefault="002C3866" w:rsidP="002C3866">
      <w:r>
        <w:br/>
        <w:t xml:space="preserve">Veuillez affecter </w:t>
      </w:r>
      <w:r w:rsidR="00AB1793">
        <w:t xml:space="preserve">aux variables nommées </w:t>
      </w:r>
      <w:r w:rsidR="00AB1793" w:rsidRPr="00AB1793">
        <w:rPr>
          <w:b/>
        </w:rPr>
        <w:t>x</w:t>
      </w:r>
      <w:r w:rsidR="00AB1793">
        <w:t xml:space="preserve">, </w:t>
      </w:r>
      <w:r w:rsidR="00AB1793" w:rsidRPr="00AB1793">
        <w:rPr>
          <w:b/>
        </w:rPr>
        <w:t>y</w:t>
      </w:r>
      <w:r w:rsidR="00AB1793">
        <w:t xml:space="preserve"> et </w:t>
      </w:r>
      <w:r w:rsidR="00AB1793" w:rsidRPr="00AB1793">
        <w:rPr>
          <w:b/>
        </w:rPr>
        <w:t>z</w:t>
      </w:r>
      <w:r w:rsidR="00AB1793">
        <w:t xml:space="preserve"> les valeurs contenues dans la variable </w:t>
      </w:r>
      <w:proofErr w:type="spellStart"/>
      <w:r w:rsidR="00AB1793" w:rsidRPr="00AB1793">
        <w:rPr>
          <w:b/>
        </w:rPr>
        <w:t>tpl</w:t>
      </w:r>
      <w:proofErr w:type="spellEnd"/>
      <w:r w:rsidR="00AB1793">
        <w:rPr>
          <w:b/>
        </w:rPr>
        <w:t>.</w:t>
      </w:r>
      <w:r w:rsidR="00AB1793" w:rsidRPr="00AB1793">
        <w:t xml:space="preserve"> Ensuite, veuillez afficher </w:t>
      </w:r>
      <w:r w:rsidR="00AB1793" w:rsidRPr="00AB1793">
        <w:rPr>
          <w:b/>
        </w:rPr>
        <w:t>x</w:t>
      </w:r>
      <w:r w:rsidR="00AB1793">
        <w:t xml:space="preserve">, </w:t>
      </w:r>
      <w:r w:rsidR="00AB1793" w:rsidRPr="00AB1793">
        <w:rPr>
          <w:b/>
        </w:rPr>
        <w:t>y</w:t>
      </w:r>
      <w:r w:rsidR="00AB1793">
        <w:t xml:space="preserve"> et </w:t>
      </w:r>
      <w:r w:rsidR="00AB1793" w:rsidRPr="00AB1793">
        <w:rPr>
          <w:b/>
        </w:rPr>
        <w:t>z</w:t>
      </w:r>
      <w:r w:rsidR="00AB1793" w:rsidRPr="00AB1793">
        <w:t>.</w:t>
      </w:r>
    </w:p>
    <w:p w14:paraId="27A0C4D6" w14:textId="77777777" w:rsidR="00AB1793" w:rsidRPr="00AB1793" w:rsidRDefault="00AB1793" w:rsidP="00AB1793">
      <w:pPr>
        <w:pStyle w:val="CodeSource"/>
        <w:pBdr>
          <w:top w:val="single" w:sz="4" w:space="0" w:color="auto"/>
        </w:pBdr>
        <w:rPr>
          <w:color w:val="00B050"/>
        </w:rPr>
      </w:pPr>
    </w:p>
    <w:p w14:paraId="5DAC001C" w14:textId="77777777" w:rsidR="00AB1793" w:rsidRPr="00AB1793" w:rsidRDefault="00AB1793" w:rsidP="00AB1793">
      <w:pPr>
        <w:pStyle w:val="CodeSource"/>
        <w:pBdr>
          <w:top w:val="single" w:sz="4" w:space="0" w:color="auto"/>
        </w:pBdr>
        <w:rPr>
          <w:color w:val="00B050"/>
        </w:rPr>
      </w:pPr>
    </w:p>
    <w:p w14:paraId="2A8D1F1F" w14:textId="77777777" w:rsidR="00AB1793" w:rsidRPr="00AB1793" w:rsidRDefault="00AB1793" w:rsidP="00AB1793">
      <w:pPr>
        <w:pStyle w:val="CodeSource"/>
        <w:pBdr>
          <w:top w:val="single" w:sz="4" w:space="0" w:color="auto"/>
        </w:pBdr>
        <w:rPr>
          <w:color w:val="00B050"/>
        </w:rPr>
      </w:pPr>
    </w:p>
    <w:p w14:paraId="02EF9FCA" w14:textId="77777777" w:rsidR="00AB1793" w:rsidRPr="00AB1793" w:rsidRDefault="00AB1793" w:rsidP="00AB1793">
      <w:pPr>
        <w:pStyle w:val="CodeSource"/>
        <w:pBdr>
          <w:top w:val="single" w:sz="4" w:space="0" w:color="auto"/>
        </w:pBdr>
        <w:rPr>
          <w:color w:val="00B050"/>
        </w:rPr>
      </w:pPr>
    </w:p>
    <w:p w14:paraId="3DD1AC59" w14:textId="77777777" w:rsidR="001A7116" w:rsidRDefault="001A7116" w:rsidP="001A7116">
      <w:pPr>
        <w:pStyle w:val="Titre3"/>
        <w:numPr>
          <w:ilvl w:val="0"/>
          <w:numId w:val="0"/>
        </w:numPr>
        <w:ind w:left="720"/>
      </w:pPr>
    </w:p>
    <w:p w14:paraId="2FCDB35E" w14:textId="77777777" w:rsidR="001A7116" w:rsidRDefault="001A7116" w:rsidP="001A7116">
      <w:pPr>
        <w:pStyle w:val="Titre3"/>
      </w:pPr>
      <w:r>
        <w:t>Tuples 3</w:t>
      </w:r>
    </w:p>
    <w:p w14:paraId="0166F040" w14:textId="77777777" w:rsidR="001A7116" w:rsidRPr="00B103F8" w:rsidRDefault="001A7116" w:rsidP="001A7116">
      <w:r>
        <w:br/>
        <w:t xml:space="preserve">Veuillez modifier la seconde valeur du tuple contenue dans la variable </w:t>
      </w:r>
      <w:proofErr w:type="spellStart"/>
      <w:r>
        <w:t>tpl</w:t>
      </w:r>
      <w:proofErr w:type="spellEnd"/>
      <w:r>
        <w:t xml:space="preserve"> en y affectant l’entier 2</w:t>
      </w:r>
      <w:r w:rsidRPr="00AB1793">
        <w:t>.</w:t>
      </w:r>
    </w:p>
    <w:p w14:paraId="651B6538" w14:textId="77777777" w:rsidR="001A7116" w:rsidRPr="003F036C" w:rsidRDefault="001A7116" w:rsidP="003F036C">
      <w:pPr>
        <w:pStyle w:val="CodeSource"/>
        <w:pBdr>
          <w:top w:val="single" w:sz="4" w:space="0" w:color="auto"/>
        </w:pBdr>
        <w:rPr>
          <w:color w:val="00B050"/>
        </w:rPr>
      </w:pPr>
    </w:p>
    <w:p w14:paraId="6707085C" w14:textId="77777777" w:rsidR="003F036C" w:rsidRDefault="00AC743E" w:rsidP="003F036C">
      <w:pPr>
        <w:pStyle w:val="Titre2"/>
      </w:pPr>
      <w:r>
        <w:t>Sets</w:t>
      </w:r>
    </w:p>
    <w:p w14:paraId="13D88FC2" w14:textId="77777777" w:rsidR="003F036C" w:rsidRPr="00A85C44" w:rsidRDefault="003F036C" w:rsidP="003F036C">
      <w:r>
        <w:t>Veuillez écrire le code Python correspondant aux énoncés.</w:t>
      </w:r>
    </w:p>
    <w:p w14:paraId="760FD340" w14:textId="77777777" w:rsidR="003F036C" w:rsidRDefault="00AC743E" w:rsidP="003F036C">
      <w:pPr>
        <w:pStyle w:val="Titre3"/>
      </w:pPr>
      <w:r>
        <w:t>Sets 1</w:t>
      </w:r>
    </w:p>
    <w:p w14:paraId="58282CEB" w14:textId="68B8C0F1" w:rsidR="003F036C" w:rsidRPr="00B103F8" w:rsidRDefault="003F036C" w:rsidP="003F036C">
      <w:r>
        <w:br/>
        <w:t xml:space="preserve">Veuillez transformer la chaîne de caractère </w:t>
      </w:r>
      <w:r w:rsidRPr="003F036C">
        <w:t>'informatique'</w:t>
      </w:r>
      <w:r>
        <w:t xml:space="preserve"> en un set contenu dans la variable nommée </w:t>
      </w:r>
      <w:r w:rsidRPr="003F036C">
        <w:rPr>
          <w:b/>
        </w:rPr>
        <w:t>s</w:t>
      </w:r>
      <w:r>
        <w:t>.</w:t>
      </w:r>
    </w:p>
    <w:p w14:paraId="18501827" w14:textId="77777777" w:rsidR="003F036C" w:rsidRPr="001451B4" w:rsidRDefault="003F036C" w:rsidP="003F036C">
      <w:pPr>
        <w:pStyle w:val="CodeSource"/>
        <w:pBdr>
          <w:top w:val="single" w:sz="4" w:space="0" w:color="auto"/>
        </w:pBdr>
        <w:rPr>
          <w:color w:val="00B050"/>
        </w:rPr>
      </w:pPr>
    </w:p>
    <w:p w14:paraId="53BB4F68" w14:textId="77777777" w:rsidR="00F06680" w:rsidRDefault="00F06680" w:rsidP="00F06680">
      <w:pPr>
        <w:pStyle w:val="Titre3"/>
      </w:pPr>
      <w:r>
        <w:lastRenderedPageBreak/>
        <w:t>Sets 2</w:t>
      </w:r>
    </w:p>
    <w:p w14:paraId="53E22E4F" w14:textId="77777777" w:rsidR="00F06680" w:rsidRPr="00B103F8" w:rsidRDefault="00F06680" w:rsidP="00F06680">
      <w:r>
        <w:br/>
        <w:t xml:space="preserve">Veuillez écrire ce que pourrait être l’un des résultats de l’interprétation du code </w:t>
      </w:r>
      <w:proofErr w:type="spellStart"/>
      <w:r w:rsidRPr="00F06680">
        <w:rPr>
          <w:b/>
        </w:rPr>
        <w:t>print</w:t>
      </w:r>
      <w:proofErr w:type="spellEnd"/>
      <w:r w:rsidRPr="00F06680">
        <w:rPr>
          <w:b/>
        </w:rPr>
        <w:t>(s)</w:t>
      </w:r>
      <w:r>
        <w:t>.</w:t>
      </w:r>
    </w:p>
    <w:p w14:paraId="27176B43" w14:textId="77777777" w:rsidR="00F06680" w:rsidRPr="00F06680" w:rsidRDefault="00F06680" w:rsidP="00F06680">
      <w:pPr>
        <w:pStyle w:val="CodeSource"/>
        <w:pBdr>
          <w:top w:val="single" w:sz="4" w:space="0" w:color="auto"/>
        </w:pBdr>
        <w:rPr>
          <w:color w:val="00B050"/>
        </w:rPr>
      </w:pPr>
    </w:p>
    <w:p w14:paraId="487AA5A8" w14:textId="77777777" w:rsidR="00F06680" w:rsidRDefault="00F06680" w:rsidP="00F06680">
      <w:pPr>
        <w:pStyle w:val="Titre3"/>
        <w:numPr>
          <w:ilvl w:val="0"/>
          <w:numId w:val="0"/>
        </w:numPr>
        <w:ind w:left="720" w:hanging="720"/>
      </w:pPr>
    </w:p>
    <w:p w14:paraId="24320057" w14:textId="77777777" w:rsidR="00F06680" w:rsidRDefault="00F06680" w:rsidP="00F06680">
      <w:pPr>
        <w:pStyle w:val="Titre3"/>
      </w:pPr>
      <w:r>
        <w:t>Sets 3</w:t>
      </w:r>
    </w:p>
    <w:p w14:paraId="2D43C912" w14:textId="52B79AC1" w:rsidR="00F06680" w:rsidRPr="00B103F8" w:rsidRDefault="00F06680" w:rsidP="00F06680">
      <w:r>
        <w:br/>
        <w:t xml:space="preserve">Veuillez coder une unique instruction permettant d’afficher la soustraction à </w:t>
      </w:r>
      <w:r w:rsidRPr="00F06680">
        <w:rPr>
          <w:b/>
        </w:rPr>
        <w:t>s</w:t>
      </w:r>
      <w:r>
        <w:rPr>
          <w:b/>
        </w:rPr>
        <w:t xml:space="preserve"> </w:t>
      </w:r>
      <w:r w:rsidRPr="00F06680">
        <w:t xml:space="preserve">de l’union des ensembles </w:t>
      </w:r>
      <w:r w:rsidRPr="00F06680">
        <w:rPr>
          <w:b/>
        </w:rPr>
        <w:t>s2</w:t>
      </w:r>
      <w:r>
        <w:rPr>
          <w:b/>
        </w:rPr>
        <w:t xml:space="preserve"> </w:t>
      </w:r>
      <w:r w:rsidRPr="00F06680">
        <w:t>et</w:t>
      </w:r>
      <w:r>
        <w:rPr>
          <w:b/>
        </w:rPr>
        <w:t xml:space="preserve"> s3 </w:t>
      </w:r>
      <w:r w:rsidRPr="00F06680">
        <w:t>contenant respectivement</w:t>
      </w:r>
      <w:r w:rsidR="005C31F1">
        <w:rPr>
          <w:b/>
        </w:rPr>
        <w:t xml:space="preserve"> {‘d’,’</w:t>
      </w:r>
      <w:proofErr w:type="spellStart"/>
      <w:r w:rsidR="005C31F1">
        <w:rPr>
          <w:b/>
        </w:rPr>
        <w:t>a’</w:t>
      </w:r>
      <w:r w:rsidR="005C31F1">
        <w:rPr>
          <w:b/>
        </w:rPr>
        <w:t>,’t’,’</w:t>
      </w:r>
      <w:r w:rsidR="005C31F1">
        <w:rPr>
          <w:b/>
        </w:rPr>
        <w:t>a</w:t>
      </w:r>
      <w:proofErr w:type="spellEnd"/>
      <w:r w:rsidR="005C31F1">
        <w:rPr>
          <w:b/>
        </w:rPr>
        <w:t>’</w:t>
      </w:r>
      <w:r>
        <w:rPr>
          <w:b/>
        </w:rPr>
        <w:t xml:space="preserve">} </w:t>
      </w:r>
      <w:r w:rsidRPr="00F06680">
        <w:t>et</w:t>
      </w:r>
      <w:r>
        <w:rPr>
          <w:b/>
        </w:rPr>
        <w:t xml:space="preserve"> {‘</w:t>
      </w:r>
      <w:r w:rsidR="005C31F1">
        <w:rPr>
          <w:b/>
        </w:rPr>
        <w:t>s</w:t>
      </w:r>
      <w:r>
        <w:rPr>
          <w:b/>
        </w:rPr>
        <w:t>’,’</w:t>
      </w:r>
      <w:r w:rsidR="005C31F1">
        <w:rPr>
          <w:b/>
        </w:rPr>
        <w:t>c</w:t>
      </w:r>
      <w:r>
        <w:rPr>
          <w:b/>
        </w:rPr>
        <w:t>’,’</w:t>
      </w:r>
      <w:r w:rsidR="005C31F1">
        <w:rPr>
          <w:b/>
        </w:rPr>
        <w:t>i</w:t>
      </w:r>
      <w:r>
        <w:rPr>
          <w:b/>
        </w:rPr>
        <w:t>’</w:t>
      </w:r>
      <w:r w:rsidR="005C31F1" w:rsidRPr="005C31F1">
        <w:rPr>
          <w:b/>
        </w:rPr>
        <w:t xml:space="preserve"> </w:t>
      </w:r>
      <w:r w:rsidR="005C31F1">
        <w:rPr>
          <w:b/>
        </w:rPr>
        <w:t>,’</w:t>
      </w:r>
      <w:proofErr w:type="spellStart"/>
      <w:r w:rsidR="005C31F1">
        <w:rPr>
          <w:b/>
        </w:rPr>
        <w:t>e’,’</w:t>
      </w:r>
      <w:r w:rsidR="005C31F1">
        <w:rPr>
          <w:b/>
        </w:rPr>
        <w:t>n</w:t>
      </w:r>
      <w:r w:rsidR="005C31F1">
        <w:rPr>
          <w:b/>
        </w:rPr>
        <w:t>’,’</w:t>
      </w:r>
      <w:r w:rsidR="005C31F1">
        <w:rPr>
          <w:b/>
        </w:rPr>
        <w:t>c</w:t>
      </w:r>
      <w:r w:rsidR="005C31F1">
        <w:rPr>
          <w:b/>
        </w:rPr>
        <w:t>’,’e</w:t>
      </w:r>
      <w:proofErr w:type="spellEnd"/>
      <w:r w:rsidR="005C31F1">
        <w:rPr>
          <w:b/>
        </w:rPr>
        <w:t>’</w:t>
      </w:r>
      <w:r>
        <w:rPr>
          <w:b/>
        </w:rPr>
        <w:t>}.</w:t>
      </w:r>
    </w:p>
    <w:p w14:paraId="1C858B9C" w14:textId="77777777" w:rsidR="00F06680" w:rsidRPr="001451B4" w:rsidRDefault="00F06680" w:rsidP="00F079B9">
      <w:pPr>
        <w:pStyle w:val="CodeSource"/>
        <w:pBdr>
          <w:top w:val="single" w:sz="4" w:space="0" w:color="auto"/>
        </w:pBdr>
      </w:pPr>
    </w:p>
    <w:p w14:paraId="4A49B1DE" w14:textId="77777777" w:rsidR="009B1BB5" w:rsidRDefault="00AC743E" w:rsidP="009B1BB5">
      <w:pPr>
        <w:pStyle w:val="Titre2"/>
      </w:pPr>
      <w:r>
        <w:t>Dictionnaires</w:t>
      </w:r>
    </w:p>
    <w:p w14:paraId="08397575" w14:textId="77777777" w:rsidR="009B1BB5" w:rsidRPr="00A85C44" w:rsidRDefault="009B1BB5" w:rsidP="009B1BB5">
      <w:r>
        <w:t>Veuillez écrire le code Python correspondant aux énoncés.</w:t>
      </w:r>
      <w:bookmarkStart w:id="0" w:name="_GoBack"/>
      <w:bookmarkEnd w:id="0"/>
    </w:p>
    <w:p w14:paraId="1F5BBAE2" w14:textId="77777777" w:rsidR="009B1BB5" w:rsidRDefault="004F6F9F" w:rsidP="009B1BB5">
      <w:pPr>
        <w:pStyle w:val="Titre3"/>
      </w:pPr>
      <w:r>
        <w:t>Dictionnaire</w:t>
      </w:r>
      <w:r w:rsidR="009B1BB5">
        <w:t xml:space="preserve"> 1</w:t>
      </w:r>
    </w:p>
    <w:p w14:paraId="1D1D3E7B" w14:textId="77777777" w:rsidR="009B1BB5" w:rsidRPr="004F6F9F" w:rsidRDefault="009B1BB5" w:rsidP="009B1BB5">
      <w:r>
        <w:br/>
        <w:t xml:space="preserve">Veuillez créer un </w:t>
      </w:r>
      <w:r w:rsidR="004F6F9F">
        <w:t xml:space="preserve">dictionnaire contenant les associations clef/valeur pour les clefs </w:t>
      </w:r>
      <w:r w:rsidR="004F6F9F" w:rsidRPr="004F6F9F">
        <w:t>'</w:t>
      </w:r>
      <w:r w:rsidR="004F6F9F">
        <w:t>taille</w:t>
      </w:r>
      <w:r w:rsidR="00C21747" w:rsidRPr="004F6F9F">
        <w:t>'</w:t>
      </w:r>
      <w:r w:rsidR="00C21747">
        <w:t xml:space="preserve">, </w:t>
      </w:r>
      <w:r w:rsidR="00C21747" w:rsidRPr="004F6F9F">
        <w:t>'</w:t>
      </w:r>
      <w:r w:rsidR="00C21747">
        <w:t>poids</w:t>
      </w:r>
      <w:r w:rsidR="00C21747" w:rsidRPr="004F6F9F">
        <w:t>'</w:t>
      </w:r>
      <w:r w:rsidR="00C21747">
        <w:t xml:space="preserve">, </w:t>
      </w:r>
      <w:r w:rsidR="00C21747" w:rsidRPr="004F6F9F">
        <w:t>'</w:t>
      </w:r>
      <w:proofErr w:type="spellStart"/>
      <w:r w:rsidR="00C21747">
        <w:t>age</w:t>
      </w:r>
      <w:proofErr w:type="spellEnd"/>
      <w:r w:rsidR="00C21747" w:rsidRPr="004F6F9F">
        <w:t>'</w:t>
      </w:r>
      <w:r w:rsidR="00C21747">
        <w:t xml:space="preserve"> et les valeurs que vous souhaitez. Ce dictionnaire doit être affecté à la variable </w:t>
      </w:r>
      <w:r w:rsidR="00C21747" w:rsidRPr="00C21747">
        <w:rPr>
          <w:b/>
        </w:rPr>
        <w:t>dico</w:t>
      </w:r>
      <w:r w:rsidR="00C21747">
        <w:rPr>
          <w:b/>
        </w:rPr>
        <w:t>.</w:t>
      </w:r>
    </w:p>
    <w:p w14:paraId="05F2A803" w14:textId="77777777" w:rsidR="00241558" w:rsidRDefault="00241558" w:rsidP="00241558">
      <w:pPr>
        <w:pStyle w:val="CodeSource"/>
        <w:pBdr>
          <w:top w:val="single" w:sz="4" w:space="0" w:color="auto"/>
        </w:pBdr>
      </w:pPr>
    </w:p>
    <w:p w14:paraId="49243ED3" w14:textId="77777777" w:rsidR="00241558" w:rsidRDefault="00241558" w:rsidP="00241558">
      <w:pPr>
        <w:pStyle w:val="Titre3"/>
        <w:numPr>
          <w:ilvl w:val="0"/>
          <w:numId w:val="0"/>
        </w:numPr>
        <w:ind w:left="720" w:hanging="720"/>
      </w:pPr>
    </w:p>
    <w:p w14:paraId="0E8B064A" w14:textId="77777777" w:rsidR="00241558" w:rsidRDefault="00241558" w:rsidP="00241558">
      <w:pPr>
        <w:pStyle w:val="Titre3"/>
      </w:pPr>
      <w:r>
        <w:t>Dictionnaire 2</w:t>
      </w:r>
    </w:p>
    <w:p w14:paraId="067CEC00" w14:textId="77777777" w:rsidR="00241558" w:rsidRPr="004F6F9F" w:rsidRDefault="00241558" w:rsidP="00241558">
      <w:r>
        <w:br/>
        <w:t xml:space="preserve">Dans la variable </w:t>
      </w:r>
      <w:r w:rsidRPr="00C21747">
        <w:rPr>
          <w:b/>
        </w:rPr>
        <w:t>dico</w:t>
      </w:r>
      <w:r w:rsidRPr="00241558">
        <w:t>, veuillez</w:t>
      </w:r>
      <w:r>
        <w:rPr>
          <w:b/>
        </w:rPr>
        <w:t xml:space="preserve"> </w:t>
      </w:r>
      <w:r w:rsidRPr="00241558">
        <w:t xml:space="preserve">modifier la valeur associée à la </w:t>
      </w:r>
      <w:proofErr w:type="spellStart"/>
      <w:r w:rsidRPr="00241558">
        <w:t>la</w:t>
      </w:r>
      <w:proofErr w:type="spellEnd"/>
      <w:r w:rsidRPr="00241558">
        <w:t xml:space="preserve"> clef </w:t>
      </w:r>
      <w:r w:rsidRPr="004F6F9F">
        <w:t>'</w:t>
      </w:r>
      <w:r>
        <w:t>taille</w:t>
      </w:r>
      <w:r w:rsidRPr="004F6F9F">
        <w:t>'</w:t>
      </w:r>
      <w:r>
        <w:t xml:space="preserve"> </w:t>
      </w:r>
      <w:r w:rsidRPr="00241558">
        <w:t>pour y affecter la valeur 190.</w:t>
      </w:r>
    </w:p>
    <w:p w14:paraId="01766870" w14:textId="77777777" w:rsidR="00241558" w:rsidRPr="00C21747" w:rsidRDefault="00241558" w:rsidP="00241558">
      <w:pPr>
        <w:pStyle w:val="CodeSource"/>
        <w:pBdr>
          <w:top w:val="single" w:sz="4" w:space="0" w:color="auto"/>
        </w:pBdr>
      </w:pPr>
    </w:p>
    <w:p w14:paraId="36913926" w14:textId="77777777" w:rsidR="003F036C" w:rsidRDefault="003F036C" w:rsidP="00241558"/>
    <w:p w14:paraId="7C4A43F0" w14:textId="77777777" w:rsidR="00241558" w:rsidRDefault="00241558" w:rsidP="00241558">
      <w:pPr>
        <w:pStyle w:val="Titre3"/>
      </w:pPr>
      <w:r>
        <w:t>Dictionnaire</w:t>
      </w:r>
      <w:r w:rsidR="000D153D">
        <w:t xml:space="preserve"> 3</w:t>
      </w:r>
    </w:p>
    <w:p w14:paraId="481D5163" w14:textId="77777777" w:rsidR="00241558" w:rsidRPr="004F6F9F" w:rsidRDefault="00241558" w:rsidP="00241558">
      <w:r>
        <w:br/>
        <w:t xml:space="preserve">Veuillez afficher, en une seule instruction, </w:t>
      </w:r>
      <w:r w:rsidR="00913356">
        <w:t>la liste</w:t>
      </w:r>
      <w:r w:rsidR="000D153D">
        <w:t xml:space="preserve"> des clefs du dictionnaire contenu dans la variable </w:t>
      </w:r>
      <w:r w:rsidR="000D153D" w:rsidRPr="000D153D">
        <w:rPr>
          <w:b/>
        </w:rPr>
        <w:t>dico</w:t>
      </w:r>
      <w:r w:rsidRPr="00241558">
        <w:t>.</w:t>
      </w:r>
    </w:p>
    <w:p w14:paraId="27C81EE7" w14:textId="77777777" w:rsidR="00241558" w:rsidRPr="00C21747" w:rsidRDefault="00241558" w:rsidP="00241558">
      <w:pPr>
        <w:pStyle w:val="CodeSource"/>
        <w:pBdr>
          <w:top w:val="single" w:sz="4" w:space="0" w:color="auto"/>
        </w:pBdr>
      </w:pPr>
    </w:p>
    <w:p w14:paraId="435658E3" w14:textId="77777777" w:rsidR="00241558" w:rsidRDefault="00241558" w:rsidP="00241558"/>
    <w:p w14:paraId="629CD58E" w14:textId="77777777" w:rsidR="00154572" w:rsidRDefault="00154572" w:rsidP="00241558"/>
    <w:p w14:paraId="35B9814D" w14:textId="77777777" w:rsidR="00154572" w:rsidRDefault="00154572" w:rsidP="00241558"/>
    <w:p w14:paraId="28A24336" w14:textId="77777777" w:rsidR="000D153D" w:rsidRDefault="000D153D" w:rsidP="00241558">
      <w:pPr>
        <w:pStyle w:val="Titre3"/>
      </w:pPr>
      <w:r>
        <w:lastRenderedPageBreak/>
        <w:t>Dictionnaire 4</w:t>
      </w:r>
    </w:p>
    <w:p w14:paraId="73F93918" w14:textId="77777777" w:rsidR="00422231" w:rsidRPr="00422231" w:rsidRDefault="00422231" w:rsidP="00422231"/>
    <w:p w14:paraId="3B103CB0" w14:textId="77777777" w:rsidR="000D153D" w:rsidRPr="004F6F9F" w:rsidRDefault="000D153D" w:rsidP="000D153D">
      <w:r>
        <w:t xml:space="preserve">Veuillez afficher, en une seule instruction, </w:t>
      </w:r>
      <w:r w:rsidR="00913356">
        <w:t xml:space="preserve">la liste </w:t>
      </w:r>
      <w:r>
        <w:t xml:space="preserve">des valeurs du dictionnaire contenu dans la variable </w:t>
      </w:r>
      <w:r w:rsidRPr="000D153D">
        <w:rPr>
          <w:b/>
        </w:rPr>
        <w:t>dico</w:t>
      </w:r>
      <w:r w:rsidRPr="00241558">
        <w:t>.</w:t>
      </w:r>
    </w:p>
    <w:p w14:paraId="78F50639" w14:textId="77777777" w:rsidR="000D153D" w:rsidRPr="00C21747" w:rsidRDefault="000D153D" w:rsidP="000D153D">
      <w:pPr>
        <w:pStyle w:val="CodeSource"/>
        <w:pBdr>
          <w:top w:val="single" w:sz="4" w:space="0" w:color="auto"/>
        </w:pBdr>
      </w:pPr>
    </w:p>
    <w:p w14:paraId="6AFCB430" w14:textId="77777777" w:rsidR="000D153D" w:rsidRDefault="000D153D" w:rsidP="00241558"/>
    <w:p w14:paraId="7B997C76" w14:textId="77777777" w:rsidR="00422231" w:rsidRDefault="00422231" w:rsidP="00422231">
      <w:pPr>
        <w:pStyle w:val="Titre3"/>
      </w:pPr>
      <w:r>
        <w:t>Dictionnaire 5</w:t>
      </w:r>
    </w:p>
    <w:p w14:paraId="4A48B1C7" w14:textId="77777777" w:rsidR="00422231" w:rsidRPr="00422231" w:rsidRDefault="00422231" w:rsidP="00422231"/>
    <w:p w14:paraId="61D90352" w14:textId="77777777" w:rsidR="00422231" w:rsidRPr="004F6F9F" w:rsidRDefault="00422231" w:rsidP="00422231">
      <w:r>
        <w:t xml:space="preserve">Veuillez </w:t>
      </w:r>
      <w:r w:rsidR="0096047C">
        <w:t xml:space="preserve">ajouter, au dictionnaire contenu dans la variable </w:t>
      </w:r>
      <w:r w:rsidR="0096047C" w:rsidRPr="0096047C">
        <w:rPr>
          <w:b/>
        </w:rPr>
        <w:t>dico</w:t>
      </w:r>
      <w:r>
        <w:t>,</w:t>
      </w:r>
      <w:r w:rsidR="0096047C">
        <w:t xml:space="preserve"> une nouvelle association dont la clef et la valeur sont respectivement </w:t>
      </w:r>
      <w:r w:rsidR="0096047C" w:rsidRPr="004F6F9F">
        <w:t>'</w:t>
      </w:r>
      <w:r w:rsidR="0096047C">
        <w:t>qi</w:t>
      </w:r>
      <w:r w:rsidR="0096047C" w:rsidRPr="004F6F9F">
        <w:t>'</w:t>
      </w:r>
      <w:r w:rsidR="0096047C">
        <w:t xml:space="preserve"> et 130</w:t>
      </w:r>
      <w:r w:rsidRPr="00241558">
        <w:t>.</w:t>
      </w:r>
    </w:p>
    <w:p w14:paraId="5D614D6F" w14:textId="77777777" w:rsidR="00422231" w:rsidRPr="00C21747" w:rsidRDefault="00422231" w:rsidP="00422231">
      <w:pPr>
        <w:pStyle w:val="CodeSource"/>
        <w:pBdr>
          <w:top w:val="single" w:sz="4" w:space="0" w:color="auto"/>
        </w:pBdr>
      </w:pPr>
    </w:p>
    <w:p w14:paraId="78E483B2" w14:textId="77777777" w:rsidR="0096047C" w:rsidRDefault="0096047C" w:rsidP="0096047C">
      <w:pPr>
        <w:pStyle w:val="Titre3"/>
        <w:numPr>
          <w:ilvl w:val="0"/>
          <w:numId w:val="0"/>
        </w:numPr>
        <w:ind w:left="720"/>
      </w:pPr>
    </w:p>
    <w:p w14:paraId="719D44D6" w14:textId="77777777" w:rsidR="0096047C" w:rsidRPr="00241558" w:rsidRDefault="0096047C" w:rsidP="00241558"/>
    <w:sectPr w:rsidR="0096047C" w:rsidRPr="00241558" w:rsidSect="00E51341">
      <w:headerReference w:type="default" r:id="rId11"/>
      <w:footerReference w:type="default" r:id="rId12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963C3" w14:textId="77777777" w:rsidR="003C2ED0" w:rsidRDefault="003C2ED0" w:rsidP="00EF3391">
      <w:pPr>
        <w:spacing w:after="0" w:line="240" w:lineRule="auto"/>
      </w:pPr>
      <w:r>
        <w:separator/>
      </w:r>
    </w:p>
  </w:endnote>
  <w:endnote w:type="continuationSeparator" w:id="0">
    <w:p w14:paraId="0B67ECCA" w14:textId="77777777" w:rsidR="003C2ED0" w:rsidRDefault="003C2ED0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C01556" w:rsidRPr="00304AEE" w14:paraId="2998D063" w14:textId="77777777" w:rsidTr="00123FA6">
      <w:tc>
        <w:tcPr>
          <w:tcW w:w="918" w:type="dxa"/>
        </w:tcPr>
        <w:p w14:paraId="18B1E843" w14:textId="77777777"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5C31F1">
            <w:rPr>
              <w:b/>
              <w:noProof/>
              <w:color w:val="548DD4" w:themeColor="text2" w:themeTint="99"/>
              <w:szCs w:val="28"/>
            </w:rPr>
            <w:t>5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r w:rsidR="00DD070B">
            <w:rPr>
              <w:b/>
              <w:noProof/>
              <w:color w:val="548DD4" w:themeColor="text2" w:themeTint="99"/>
              <w:szCs w:val="28"/>
            </w:rPr>
            <w:fldChar w:fldCharType="begin"/>
          </w:r>
          <w:r w:rsidR="00DD070B">
            <w:rPr>
              <w:b/>
              <w:noProof/>
              <w:color w:val="548DD4" w:themeColor="text2" w:themeTint="99"/>
              <w:szCs w:val="28"/>
            </w:rPr>
            <w:instrText xml:space="preserve"> NUMPAGES   \* MERGEFORMAT </w:instrText>
          </w:r>
          <w:r w:rsidR="00DD070B">
            <w:rPr>
              <w:b/>
              <w:noProof/>
              <w:color w:val="548DD4" w:themeColor="text2" w:themeTint="99"/>
              <w:szCs w:val="28"/>
            </w:rPr>
            <w:fldChar w:fldCharType="separate"/>
          </w:r>
          <w:r w:rsidR="005C31F1">
            <w:rPr>
              <w:b/>
              <w:noProof/>
              <w:color w:val="548DD4" w:themeColor="text2" w:themeTint="99"/>
              <w:szCs w:val="28"/>
            </w:rPr>
            <w:t>5</w:t>
          </w:r>
          <w:r w:rsidR="00DD070B">
            <w:rPr>
              <w:b/>
              <w:noProof/>
              <w:color w:val="548DD4" w:themeColor="text2" w:themeTint="99"/>
              <w:szCs w:val="28"/>
            </w:rPr>
            <w:fldChar w:fldCharType="end"/>
          </w:r>
        </w:p>
      </w:tc>
      <w:tc>
        <w:tcPr>
          <w:tcW w:w="7938" w:type="dxa"/>
        </w:tcPr>
        <w:p w14:paraId="7C281ACB" w14:textId="77777777"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14:paraId="667F3C81" w14:textId="77777777" w:rsidR="00C01556" w:rsidRPr="00304AEE" w:rsidRDefault="00C0155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49F32" w14:textId="77777777" w:rsidR="003C2ED0" w:rsidRDefault="003C2ED0" w:rsidP="00EF3391">
      <w:pPr>
        <w:spacing w:after="0" w:line="240" w:lineRule="auto"/>
      </w:pPr>
      <w:r>
        <w:separator/>
      </w:r>
    </w:p>
  </w:footnote>
  <w:footnote w:type="continuationSeparator" w:id="0">
    <w:p w14:paraId="7F0CDFDD" w14:textId="77777777" w:rsidR="003C2ED0" w:rsidRDefault="003C2ED0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28"/>
      <w:gridCol w:w="2152"/>
    </w:tblGrid>
    <w:tr w:rsidR="00C01556" w:rsidRPr="00304AEE" w14:paraId="466B006B" w14:textId="77777777" w:rsidTr="00123FA6">
      <w:trPr>
        <w:trHeight w:val="288"/>
      </w:trPr>
      <w:tc>
        <w:tcPr>
          <w:tcW w:w="5629" w:type="dxa"/>
          <w:vAlign w:val="center"/>
        </w:tcPr>
        <w:p w14:paraId="40DA7A78" w14:textId="71A601F9" w:rsidR="00C01556" w:rsidRPr="00304AEE" w:rsidRDefault="00DF3553" w:rsidP="00DF3553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r w:rsidRPr="00304AEE">
            <w:rPr>
              <w:rFonts w:asciiTheme="majorHAnsi" w:eastAsiaTheme="majorEastAsia" w:hAnsiTheme="majorHAnsi" w:cstheme="majorBidi"/>
              <w:noProof/>
              <w:szCs w:val="36"/>
              <w:lang w:val="fr-FR" w:eastAsia="fr-FR"/>
            </w:rPr>
            <w:drawing>
              <wp:anchor distT="0" distB="0" distL="114300" distR="114300" simplePos="0" relativeHeight="251658240" behindDoc="0" locked="0" layoutInCell="1" allowOverlap="1" wp14:anchorId="6E2EA1B3" wp14:editId="34C7AE28">
                <wp:simplePos x="0" y="0"/>
                <wp:positionH relativeFrom="column">
                  <wp:posOffset>-866775</wp:posOffset>
                </wp:positionH>
                <wp:positionV relativeFrom="paragraph">
                  <wp:posOffset>-184150</wp:posOffset>
                </wp:positionV>
                <wp:extent cx="483235" cy="483235"/>
                <wp:effectExtent l="0" t="0" r="0" b="0"/>
                <wp:wrapNone/>
                <wp:docPr id="6" name="Imag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up-biotech200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23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A3DW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– TD</w:t>
              </w:r>
              <w:r w:rsidR="00F8597D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2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14:paraId="1899269C" w14:textId="77777777" w:rsidR="00C01556" w:rsidRPr="00304AEE" w:rsidRDefault="00EB0C51" w:rsidP="00E30E37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</w:t>
              </w:r>
              <w:r w:rsidR="00EF640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8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-201</w:t>
              </w:r>
              <w:r w:rsidR="00EF640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9</w:t>
              </w:r>
            </w:p>
          </w:sdtContent>
        </w:sdt>
      </w:tc>
    </w:tr>
  </w:tbl>
  <w:p w14:paraId="11FBE93B" w14:textId="746C0E34" w:rsidR="00C01556" w:rsidRPr="00304AEE" w:rsidRDefault="00C01556" w:rsidP="00244A4A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A8"/>
    <w:rsid w:val="00001B20"/>
    <w:rsid w:val="00002D66"/>
    <w:rsid w:val="00003083"/>
    <w:rsid w:val="00003259"/>
    <w:rsid w:val="00003A20"/>
    <w:rsid w:val="00006978"/>
    <w:rsid w:val="000137A4"/>
    <w:rsid w:val="00014742"/>
    <w:rsid w:val="000148E8"/>
    <w:rsid w:val="00015389"/>
    <w:rsid w:val="00022ACE"/>
    <w:rsid w:val="00030B5F"/>
    <w:rsid w:val="00030E86"/>
    <w:rsid w:val="0003147E"/>
    <w:rsid w:val="000409CF"/>
    <w:rsid w:val="00041AEC"/>
    <w:rsid w:val="00042428"/>
    <w:rsid w:val="00042725"/>
    <w:rsid w:val="00045977"/>
    <w:rsid w:val="0005031D"/>
    <w:rsid w:val="00051264"/>
    <w:rsid w:val="00052795"/>
    <w:rsid w:val="00052996"/>
    <w:rsid w:val="00055813"/>
    <w:rsid w:val="00056FBF"/>
    <w:rsid w:val="000625C6"/>
    <w:rsid w:val="000633AE"/>
    <w:rsid w:val="00064FDC"/>
    <w:rsid w:val="00081089"/>
    <w:rsid w:val="00083A89"/>
    <w:rsid w:val="0008691F"/>
    <w:rsid w:val="00086E1B"/>
    <w:rsid w:val="00092842"/>
    <w:rsid w:val="00093B32"/>
    <w:rsid w:val="000950F5"/>
    <w:rsid w:val="000968AD"/>
    <w:rsid w:val="000A42E8"/>
    <w:rsid w:val="000A5AE8"/>
    <w:rsid w:val="000A7FC9"/>
    <w:rsid w:val="000B2250"/>
    <w:rsid w:val="000B2C89"/>
    <w:rsid w:val="000C0F27"/>
    <w:rsid w:val="000C1992"/>
    <w:rsid w:val="000C52E4"/>
    <w:rsid w:val="000D0EBD"/>
    <w:rsid w:val="000D153D"/>
    <w:rsid w:val="000D3ED2"/>
    <w:rsid w:val="000D519A"/>
    <w:rsid w:val="000D601D"/>
    <w:rsid w:val="000E12DE"/>
    <w:rsid w:val="000E2D4A"/>
    <w:rsid w:val="000F08AE"/>
    <w:rsid w:val="000F4076"/>
    <w:rsid w:val="000F4418"/>
    <w:rsid w:val="000F5518"/>
    <w:rsid w:val="000F7757"/>
    <w:rsid w:val="001008DC"/>
    <w:rsid w:val="001061CA"/>
    <w:rsid w:val="00106B74"/>
    <w:rsid w:val="00106CCB"/>
    <w:rsid w:val="00113A88"/>
    <w:rsid w:val="00114E15"/>
    <w:rsid w:val="00123FA6"/>
    <w:rsid w:val="001252B5"/>
    <w:rsid w:val="00126EAC"/>
    <w:rsid w:val="0013172F"/>
    <w:rsid w:val="00132092"/>
    <w:rsid w:val="00132150"/>
    <w:rsid w:val="00134827"/>
    <w:rsid w:val="00134CCD"/>
    <w:rsid w:val="001451B4"/>
    <w:rsid w:val="0014665A"/>
    <w:rsid w:val="00151EC6"/>
    <w:rsid w:val="0015262D"/>
    <w:rsid w:val="00152770"/>
    <w:rsid w:val="00154572"/>
    <w:rsid w:val="001634A7"/>
    <w:rsid w:val="0016440A"/>
    <w:rsid w:val="001644C0"/>
    <w:rsid w:val="00164A58"/>
    <w:rsid w:val="0016554B"/>
    <w:rsid w:val="00167D7E"/>
    <w:rsid w:val="0017182E"/>
    <w:rsid w:val="00177042"/>
    <w:rsid w:val="00180DB7"/>
    <w:rsid w:val="00181B1C"/>
    <w:rsid w:val="00184179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A7116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D2A45"/>
    <w:rsid w:val="001D3B27"/>
    <w:rsid w:val="001D461A"/>
    <w:rsid w:val="001E1CF0"/>
    <w:rsid w:val="001E1F07"/>
    <w:rsid w:val="001E2DB6"/>
    <w:rsid w:val="001E4CFC"/>
    <w:rsid w:val="001E71F2"/>
    <w:rsid w:val="001F02AF"/>
    <w:rsid w:val="001F66E5"/>
    <w:rsid w:val="001F6F3E"/>
    <w:rsid w:val="00202048"/>
    <w:rsid w:val="0020235E"/>
    <w:rsid w:val="0020510C"/>
    <w:rsid w:val="00205A4C"/>
    <w:rsid w:val="00205D35"/>
    <w:rsid w:val="002060DA"/>
    <w:rsid w:val="002065C3"/>
    <w:rsid w:val="0021044E"/>
    <w:rsid w:val="00210697"/>
    <w:rsid w:val="00212F8E"/>
    <w:rsid w:val="0021444D"/>
    <w:rsid w:val="002170A8"/>
    <w:rsid w:val="00220EAE"/>
    <w:rsid w:val="00225395"/>
    <w:rsid w:val="00225B4D"/>
    <w:rsid w:val="002313F9"/>
    <w:rsid w:val="00241558"/>
    <w:rsid w:val="00244A4A"/>
    <w:rsid w:val="00245D90"/>
    <w:rsid w:val="00247FC5"/>
    <w:rsid w:val="002523DB"/>
    <w:rsid w:val="00253A97"/>
    <w:rsid w:val="00256033"/>
    <w:rsid w:val="00261311"/>
    <w:rsid w:val="002627C8"/>
    <w:rsid w:val="00265DD1"/>
    <w:rsid w:val="00266D97"/>
    <w:rsid w:val="00271FBE"/>
    <w:rsid w:val="00272196"/>
    <w:rsid w:val="002745A8"/>
    <w:rsid w:val="00277149"/>
    <w:rsid w:val="0028016A"/>
    <w:rsid w:val="002806A5"/>
    <w:rsid w:val="00281894"/>
    <w:rsid w:val="00282271"/>
    <w:rsid w:val="002839B1"/>
    <w:rsid w:val="002852DF"/>
    <w:rsid w:val="00285F53"/>
    <w:rsid w:val="00287967"/>
    <w:rsid w:val="00290A38"/>
    <w:rsid w:val="0029332F"/>
    <w:rsid w:val="002944D4"/>
    <w:rsid w:val="00294FDD"/>
    <w:rsid w:val="002973BF"/>
    <w:rsid w:val="002A2820"/>
    <w:rsid w:val="002A3B20"/>
    <w:rsid w:val="002A4FBD"/>
    <w:rsid w:val="002A5194"/>
    <w:rsid w:val="002A7BA5"/>
    <w:rsid w:val="002B10B7"/>
    <w:rsid w:val="002B50F1"/>
    <w:rsid w:val="002B5438"/>
    <w:rsid w:val="002B57DB"/>
    <w:rsid w:val="002B77B0"/>
    <w:rsid w:val="002C13D4"/>
    <w:rsid w:val="002C3866"/>
    <w:rsid w:val="002D290C"/>
    <w:rsid w:val="002D2A90"/>
    <w:rsid w:val="002E03F3"/>
    <w:rsid w:val="002E1A6C"/>
    <w:rsid w:val="002E74A0"/>
    <w:rsid w:val="002F24B0"/>
    <w:rsid w:val="002F25FA"/>
    <w:rsid w:val="002F4BA1"/>
    <w:rsid w:val="002F6131"/>
    <w:rsid w:val="00302AA4"/>
    <w:rsid w:val="00303907"/>
    <w:rsid w:val="00304AEE"/>
    <w:rsid w:val="00305B84"/>
    <w:rsid w:val="00305EBF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225E7"/>
    <w:rsid w:val="00330639"/>
    <w:rsid w:val="00331D2D"/>
    <w:rsid w:val="003327C1"/>
    <w:rsid w:val="00332A9C"/>
    <w:rsid w:val="00334895"/>
    <w:rsid w:val="00336400"/>
    <w:rsid w:val="00341C41"/>
    <w:rsid w:val="0034239B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6422"/>
    <w:rsid w:val="00376D8E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4F00"/>
    <w:rsid w:val="00396A5A"/>
    <w:rsid w:val="003A0BC6"/>
    <w:rsid w:val="003A28E8"/>
    <w:rsid w:val="003A796F"/>
    <w:rsid w:val="003B1A75"/>
    <w:rsid w:val="003B1B23"/>
    <w:rsid w:val="003B29CB"/>
    <w:rsid w:val="003B4C72"/>
    <w:rsid w:val="003B563C"/>
    <w:rsid w:val="003B5FA0"/>
    <w:rsid w:val="003B750F"/>
    <w:rsid w:val="003B7990"/>
    <w:rsid w:val="003C06BD"/>
    <w:rsid w:val="003C1127"/>
    <w:rsid w:val="003C2ED0"/>
    <w:rsid w:val="003C4E23"/>
    <w:rsid w:val="003C5644"/>
    <w:rsid w:val="003D3DEB"/>
    <w:rsid w:val="003D421A"/>
    <w:rsid w:val="003E01D9"/>
    <w:rsid w:val="003E6003"/>
    <w:rsid w:val="003E6727"/>
    <w:rsid w:val="003F036C"/>
    <w:rsid w:val="003F0371"/>
    <w:rsid w:val="003F2E38"/>
    <w:rsid w:val="003F32F5"/>
    <w:rsid w:val="003F4910"/>
    <w:rsid w:val="003F5E6F"/>
    <w:rsid w:val="00400429"/>
    <w:rsid w:val="00401662"/>
    <w:rsid w:val="0040377E"/>
    <w:rsid w:val="00405DB4"/>
    <w:rsid w:val="004061EA"/>
    <w:rsid w:val="00410A97"/>
    <w:rsid w:val="00415741"/>
    <w:rsid w:val="00415C5D"/>
    <w:rsid w:val="00416EEC"/>
    <w:rsid w:val="00420853"/>
    <w:rsid w:val="00422231"/>
    <w:rsid w:val="00423705"/>
    <w:rsid w:val="00426280"/>
    <w:rsid w:val="004366B5"/>
    <w:rsid w:val="004457D8"/>
    <w:rsid w:val="004519E4"/>
    <w:rsid w:val="00453321"/>
    <w:rsid w:val="00455575"/>
    <w:rsid w:val="00455C11"/>
    <w:rsid w:val="00457DD9"/>
    <w:rsid w:val="00463DA0"/>
    <w:rsid w:val="00465077"/>
    <w:rsid w:val="004666C0"/>
    <w:rsid w:val="00470526"/>
    <w:rsid w:val="0047246A"/>
    <w:rsid w:val="004762D9"/>
    <w:rsid w:val="00476962"/>
    <w:rsid w:val="00477B6E"/>
    <w:rsid w:val="004864B2"/>
    <w:rsid w:val="00491BE7"/>
    <w:rsid w:val="00497AB1"/>
    <w:rsid w:val="004A2785"/>
    <w:rsid w:val="004A3B47"/>
    <w:rsid w:val="004A432D"/>
    <w:rsid w:val="004A6260"/>
    <w:rsid w:val="004B5854"/>
    <w:rsid w:val="004B5F37"/>
    <w:rsid w:val="004C1D34"/>
    <w:rsid w:val="004C5510"/>
    <w:rsid w:val="004C7500"/>
    <w:rsid w:val="004D61A0"/>
    <w:rsid w:val="004D6242"/>
    <w:rsid w:val="004D6ADD"/>
    <w:rsid w:val="004E239F"/>
    <w:rsid w:val="004E255A"/>
    <w:rsid w:val="004E47B0"/>
    <w:rsid w:val="004E7D1D"/>
    <w:rsid w:val="004F0AA9"/>
    <w:rsid w:val="004F6F9F"/>
    <w:rsid w:val="00500480"/>
    <w:rsid w:val="00503CB0"/>
    <w:rsid w:val="005048BC"/>
    <w:rsid w:val="00513A82"/>
    <w:rsid w:val="00514133"/>
    <w:rsid w:val="00521F15"/>
    <w:rsid w:val="00524FB0"/>
    <w:rsid w:val="005273BE"/>
    <w:rsid w:val="00530CA3"/>
    <w:rsid w:val="0053267F"/>
    <w:rsid w:val="00534FE1"/>
    <w:rsid w:val="00535480"/>
    <w:rsid w:val="005441C3"/>
    <w:rsid w:val="00547A70"/>
    <w:rsid w:val="005502CB"/>
    <w:rsid w:val="00550E95"/>
    <w:rsid w:val="00561BC6"/>
    <w:rsid w:val="00565CD9"/>
    <w:rsid w:val="00567898"/>
    <w:rsid w:val="00571031"/>
    <w:rsid w:val="00572AB3"/>
    <w:rsid w:val="00576FB6"/>
    <w:rsid w:val="00581A08"/>
    <w:rsid w:val="00582741"/>
    <w:rsid w:val="005844CE"/>
    <w:rsid w:val="0059276F"/>
    <w:rsid w:val="00593B3A"/>
    <w:rsid w:val="00595A7D"/>
    <w:rsid w:val="00596E83"/>
    <w:rsid w:val="00596FF6"/>
    <w:rsid w:val="005971A6"/>
    <w:rsid w:val="00597A53"/>
    <w:rsid w:val="005A6D85"/>
    <w:rsid w:val="005A7F8A"/>
    <w:rsid w:val="005B30F4"/>
    <w:rsid w:val="005B7803"/>
    <w:rsid w:val="005C2B60"/>
    <w:rsid w:val="005C31F1"/>
    <w:rsid w:val="005C55EA"/>
    <w:rsid w:val="005C7BA9"/>
    <w:rsid w:val="005D0244"/>
    <w:rsid w:val="005D1C14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B69"/>
    <w:rsid w:val="005F4F1A"/>
    <w:rsid w:val="005F6177"/>
    <w:rsid w:val="005F747E"/>
    <w:rsid w:val="00601AA7"/>
    <w:rsid w:val="00605FB7"/>
    <w:rsid w:val="006074FA"/>
    <w:rsid w:val="00614D38"/>
    <w:rsid w:val="00615F31"/>
    <w:rsid w:val="00616A74"/>
    <w:rsid w:val="00627586"/>
    <w:rsid w:val="00630AE3"/>
    <w:rsid w:val="006313C1"/>
    <w:rsid w:val="00632C11"/>
    <w:rsid w:val="006348F2"/>
    <w:rsid w:val="00634C8F"/>
    <w:rsid w:val="00637B5E"/>
    <w:rsid w:val="00637EDA"/>
    <w:rsid w:val="0064201F"/>
    <w:rsid w:val="00643FCF"/>
    <w:rsid w:val="00645265"/>
    <w:rsid w:val="00646080"/>
    <w:rsid w:val="00647603"/>
    <w:rsid w:val="006533E4"/>
    <w:rsid w:val="00656866"/>
    <w:rsid w:val="0065766B"/>
    <w:rsid w:val="00660211"/>
    <w:rsid w:val="006643AE"/>
    <w:rsid w:val="00667F0E"/>
    <w:rsid w:val="00673A17"/>
    <w:rsid w:val="006756C8"/>
    <w:rsid w:val="0067657A"/>
    <w:rsid w:val="006827B7"/>
    <w:rsid w:val="00684873"/>
    <w:rsid w:val="00686916"/>
    <w:rsid w:val="00686925"/>
    <w:rsid w:val="00693DA0"/>
    <w:rsid w:val="00697317"/>
    <w:rsid w:val="00697A0B"/>
    <w:rsid w:val="00697BCD"/>
    <w:rsid w:val="006A1DC8"/>
    <w:rsid w:val="006A2C87"/>
    <w:rsid w:val="006A3946"/>
    <w:rsid w:val="006A4423"/>
    <w:rsid w:val="006A57C7"/>
    <w:rsid w:val="006A746A"/>
    <w:rsid w:val="006B05C8"/>
    <w:rsid w:val="006B2BA8"/>
    <w:rsid w:val="006B6EA3"/>
    <w:rsid w:val="006C0470"/>
    <w:rsid w:val="006C1BD5"/>
    <w:rsid w:val="006C1EF0"/>
    <w:rsid w:val="006C609D"/>
    <w:rsid w:val="006D3310"/>
    <w:rsid w:val="006D33A4"/>
    <w:rsid w:val="006D3AF6"/>
    <w:rsid w:val="006D6611"/>
    <w:rsid w:val="006D6994"/>
    <w:rsid w:val="006E023A"/>
    <w:rsid w:val="006E550C"/>
    <w:rsid w:val="006E7F50"/>
    <w:rsid w:val="006F5E97"/>
    <w:rsid w:val="00700CC0"/>
    <w:rsid w:val="00702288"/>
    <w:rsid w:val="00703CC3"/>
    <w:rsid w:val="00706D29"/>
    <w:rsid w:val="007078CE"/>
    <w:rsid w:val="00710D44"/>
    <w:rsid w:val="007110D2"/>
    <w:rsid w:val="007135DE"/>
    <w:rsid w:val="00720F90"/>
    <w:rsid w:val="00721729"/>
    <w:rsid w:val="0072187F"/>
    <w:rsid w:val="0072313B"/>
    <w:rsid w:val="00723831"/>
    <w:rsid w:val="00723A98"/>
    <w:rsid w:val="007245F5"/>
    <w:rsid w:val="00727795"/>
    <w:rsid w:val="007305FB"/>
    <w:rsid w:val="00743258"/>
    <w:rsid w:val="00750047"/>
    <w:rsid w:val="007500E4"/>
    <w:rsid w:val="0075045B"/>
    <w:rsid w:val="00753BA3"/>
    <w:rsid w:val="00754E9E"/>
    <w:rsid w:val="0075507D"/>
    <w:rsid w:val="007554B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4BD"/>
    <w:rsid w:val="00787B82"/>
    <w:rsid w:val="007901A9"/>
    <w:rsid w:val="007902CE"/>
    <w:rsid w:val="00792964"/>
    <w:rsid w:val="00796ED6"/>
    <w:rsid w:val="007A4CD8"/>
    <w:rsid w:val="007B1786"/>
    <w:rsid w:val="007B2554"/>
    <w:rsid w:val="007B35BB"/>
    <w:rsid w:val="007B5682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31BF"/>
    <w:rsid w:val="007E3D1F"/>
    <w:rsid w:val="007E4ADB"/>
    <w:rsid w:val="007F4F9D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235F"/>
    <w:rsid w:val="008324E8"/>
    <w:rsid w:val="00834FC9"/>
    <w:rsid w:val="00841F78"/>
    <w:rsid w:val="0084599C"/>
    <w:rsid w:val="00846572"/>
    <w:rsid w:val="008512EC"/>
    <w:rsid w:val="0085249D"/>
    <w:rsid w:val="00854D63"/>
    <w:rsid w:val="0085540F"/>
    <w:rsid w:val="00856FFC"/>
    <w:rsid w:val="008575AC"/>
    <w:rsid w:val="00857AD4"/>
    <w:rsid w:val="00860934"/>
    <w:rsid w:val="008615EE"/>
    <w:rsid w:val="0086197E"/>
    <w:rsid w:val="00863236"/>
    <w:rsid w:val="00873FF2"/>
    <w:rsid w:val="008808A9"/>
    <w:rsid w:val="008820C3"/>
    <w:rsid w:val="00882F96"/>
    <w:rsid w:val="008845DB"/>
    <w:rsid w:val="0089538C"/>
    <w:rsid w:val="008A024A"/>
    <w:rsid w:val="008A1A0F"/>
    <w:rsid w:val="008A37CF"/>
    <w:rsid w:val="008A45C0"/>
    <w:rsid w:val="008A4BEE"/>
    <w:rsid w:val="008A549D"/>
    <w:rsid w:val="008A7424"/>
    <w:rsid w:val="008B0D9B"/>
    <w:rsid w:val="008B1DE3"/>
    <w:rsid w:val="008B37D7"/>
    <w:rsid w:val="008B47B0"/>
    <w:rsid w:val="008B726B"/>
    <w:rsid w:val="008C20C9"/>
    <w:rsid w:val="008C21F2"/>
    <w:rsid w:val="008C63D5"/>
    <w:rsid w:val="008D0E85"/>
    <w:rsid w:val="008D6D24"/>
    <w:rsid w:val="008D6E49"/>
    <w:rsid w:val="008D7F80"/>
    <w:rsid w:val="008E0258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105F9"/>
    <w:rsid w:val="009113C0"/>
    <w:rsid w:val="0091251A"/>
    <w:rsid w:val="00913356"/>
    <w:rsid w:val="00914B86"/>
    <w:rsid w:val="0092072C"/>
    <w:rsid w:val="0092152C"/>
    <w:rsid w:val="00921797"/>
    <w:rsid w:val="00921F81"/>
    <w:rsid w:val="00923668"/>
    <w:rsid w:val="0092429A"/>
    <w:rsid w:val="00931263"/>
    <w:rsid w:val="00931469"/>
    <w:rsid w:val="00936099"/>
    <w:rsid w:val="00937CEA"/>
    <w:rsid w:val="009412C2"/>
    <w:rsid w:val="00943DC4"/>
    <w:rsid w:val="00944BA1"/>
    <w:rsid w:val="00944D52"/>
    <w:rsid w:val="00947512"/>
    <w:rsid w:val="009478EA"/>
    <w:rsid w:val="00950D48"/>
    <w:rsid w:val="0096047C"/>
    <w:rsid w:val="00964188"/>
    <w:rsid w:val="00965290"/>
    <w:rsid w:val="00965E4F"/>
    <w:rsid w:val="00966B3D"/>
    <w:rsid w:val="0096791F"/>
    <w:rsid w:val="00970677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680F"/>
    <w:rsid w:val="009B089F"/>
    <w:rsid w:val="009B0C27"/>
    <w:rsid w:val="009B0CA8"/>
    <w:rsid w:val="009B1BB5"/>
    <w:rsid w:val="009B308B"/>
    <w:rsid w:val="009B3FB7"/>
    <w:rsid w:val="009B592C"/>
    <w:rsid w:val="009B7BA5"/>
    <w:rsid w:val="009C02B9"/>
    <w:rsid w:val="009C6950"/>
    <w:rsid w:val="009D5B37"/>
    <w:rsid w:val="009D6420"/>
    <w:rsid w:val="009E0137"/>
    <w:rsid w:val="009E0C75"/>
    <w:rsid w:val="009E3F72"/>
    <w:rsid w:val="009E571E"/>
    <w:rsid w:val="009E6802"/>
    <w:rsid w:val="009F1373"/>
    <w:rsid w:val="009F736B"/>
    <w:rsid w:val="009F7677"/>
    <w:rsid w:val="00A00538"/>
    <w:rsid w:val="00A0298E"/>
    <w:rsid w:val="00A045B2"/>
    <w:rsid w:val="00A0748C"/>
    <w:rsid w:val="00A13671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7321"/>
    <w:rsid w:val="00A501F9"/>
    <w:rsid w:val="00A60A38"/>
    <w:rsid w:val="00A60CA7"/>
    <w:rsid w:val="00A623B3"/>
    <w:rsid w:val="00A64E7E"/>
    <w:rsid w:val="00A665BD"/>
    <w:rsid w:val="00A67BCD"/>
    <w:rsid w:val="00A7147F"/>
    <w:rsid w:val="00A71C00"/>
    <w:rsid w:val="00A7640F"/>
    <w:rsid w:val="00A76943"/>
    <w:rsid w:val="00A83FC2"/>
    <w:rsid w:val="00A84B84"/>
    <w:rsid w:val="00A85C44"/>
    <w:rsid w:val="00A870CB"/>
    <w:rsid w:val="00A90337"/>
    <w:rsid w:val="00A9037D"/>
    <w:rsid w:val="00A95B93"/>
    <w:rsid w:val="00AA2830"/>
    <w:rsid w:val="00AA53B4"/>
    <w:rsid w:val="00AA5451"/>
    <w:rsid w:val="00AB1793"/>
    <w:rsid w:val="00AB4427"/>
    <w:rsid w:val="00AB493A"/>
    <w:rsid w:val="00AB6E89"/>
    <w:rsid w:val="00AB7E18"/>
    <w:rsid w:val="00AC1BB9"/>
    <w:rsid w:val="00AC26F8"/>
    <w:rsid w:val="00AC3E12"/>
    <w:rsid w:val="00AC469E"/>
    <w:rsid w:val="00AC743E"/>
    <w:rsid w:val="00AC7D12"/>
    <w:rsid w:val="00AC7FB8"/>
    <w:rsid w:val="00AD242E"/>
    <w:rsid w:val="00AD569F"/>
    <w:rsid w:val="00AD61D4"/>
    <w:rsid w:val="00AD7538"/>
    <w:rsid w:val="00AE490F"/>
    <w:rsid w:val="00AE62E6"/>
    <w:rsid w:val="00AF3C87"/>
    <w:rsid w:val="00AF6604"/>
    <w:rsid w:val="00B012DD"/>
    <w:rsid w:val="00B028BF"/>
    <w:rsid w:val="00B02FBC"/>
    <w:rsid w:val="00B04C0F"/>
    <w:rsid w:val="00B103F8"/>
    <w:rsid w:val="00B10967"/>
    <w:rsid w:val="00B113F4"/>
    <w:rsid w:val="00B15023"/>
    <w:rsid w:val="00B15333"/>
    <w:rsid w:val="00B1702F"/>
    <w:rsid w:val="00B2131D"/>
    <w:rsid w:val="00B240E3"/>
    <w:rsid w:val="00B25EB6"/>
    <w:rsid w:val="00B2675D"/>
    <w:rsid w:val="00B3232C"/>
    <w:rsid w:val="00B37B4E"/>
    <w:rsid w:val="00B4381C"/>
    <w:rsid w:val="00B45F9E"/>
    <w:rsid w:val="00B468C2"/>
    <w:rsid w:val="00B47B21"/>
    <w:rsid w:val="00B51013"/>
    <w:rsid w:val="00B51A81"/>
    <w:rsid w:val="00B523BC"/>
    <w:rsid w:val="00B524C0"/>
    <w:rsid w:val="00B54496"/>
    <w:rsid w:val="00B545B8"/>
    <w:rsid w:val="00B55F6C"/>
    <w:rsid w:val="00B5604E"/>
    <w:rsid w:val="00B63978"/>
    <w:rsid w:val="00B66BF7"/>
    <w:rsid w:val="00B722D4"/>
    <w:rsid w:val="00B74744"/>
    <w:rsid w:val="00B7682C"/>
    <w:rsid w:val="00B80093"/>
    <w:rsid w:val="00B80886"/>
    <w:rsid w:val="00B83590"/>
    <w:rsid w:val="00B859CE"/>
    <w:rsid w:val="00B87784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EA5"/>
    <w:rsid w:val="00BB4841"/>
    <w:rsid w:val="00BB4A51"/>
    <w:rsid w:val="00BB518A"/>
    <w:rsid w:val="00BB63F7"/>
    <w:rsid w:val="00BC18CC"/>
    <w:rsid w:val="00BC1C26"/>
    <w:rsid w:val="00BC401F"/>
    <w:rsid w:val="00BC5D63"/>
    <w:rsid w:val="00BD0472"/>
    <w:rsid w:val="00BD357D"/>
    <w:rsid w:val="00BD5A05"/>
    <w:rsid w:val="00BD63B1"/>
    <w:rsid w:val="00BD72AF"/>
    <w:rsid w:val="00BE0506"/>
    <w:rsid w:val="00BE1325"/>
    <w:rsid w:val="00BE13BB"/>
    <w:rsid w:val="00BE3FF0"/>
    <w:rsid w:val="00BE58F8"/>
    <w:rsid w:val="00BE5D51"/>
    <w:rsid w:val="00BF46C4"/>
    <w:rsid w:val="00BF678F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747"/>
    <w:rsid w:val="00C21E30"/>
    <w:rsid w:val="00C244B5"/>
    <w:rsid w:val="00C24F3A"/>
    <w:rsid w:val="00C4275A"/>
    <w:rsid w:val="00C451D9"/>
    <w:rsid w:val="00C46586"/>
    <w:rsid w:val="00C47392"/>
    <w:rsid w:val="00C50B92"/>
    <w:rsid w:val="00C55432"/>
    <w:rsid w:val="00C56432"/>
    <w:rsid w:val="00C56795"/>
    <w:rsid w:val="00C62D8D"/>
    <w:rsid w:val="00C643DF"/>
    <w:rsid w:val="00C6667B"/>
    <w:rsid w:val="00C736AB"/>
    <w:rsid w:val="00C742FB"/>
    <w:rsid w:val="00C7535D"/>
    <w:rsid w:val="00C75EA0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7427"/>
    <w:rsid w:val="00CD1DC7"/>
    <w:rsid w:val="00CD22DD"/>
    <w:rsid w:val="00CD3D28"/>
    <w:rsid w:val="00CD652E"/>
    <w:rsid w:val="00CD67CF"/>
    <w:rsid w:val="00CE1990"/>
    <w:rsid w:val="00CE4A1D"/>
    <w:rsid w:val="00CE7999"/>
    <w:rsid w:val="00CF24AC"/>
    <w:rsid w:val="00CF280A"/>
    <w:rsid w:val="00CF6678"/>
    <w:rsid w:val="00D0234E"/>
    <w:rsid w:val="00D0271A"/>
    <w:rsid w:val="00D041A5"/>
    <w:rsid w:val="00D13609"/>
    <w:rsid w:val="00D16C72"/>
    <w:rsid w:val="00D179A6"/>
    <w:rsid w:val="00D17C15"/>
    <w:rsid w:val="00D21604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925"/>
    <w:rsid w:val="00D528D6"/>
    <w:rsid w:val="00D55D77"/>
    <w:rsid w:val="00D7008D"/>
    <w:rsid w:val="00D76219"/>
    <w:rsid w:val="00D802DC"/>
    <w:rsid w:val="00D83487"/>
    <w:rsid w:val="00D84233"/>
    <w:rsid w:val="00D84316"/>
    <w:rsid w:val="00D86022"/>
    <w:rsid w:val="00D864C2"/>
    <w:rsid w:val="00D8653A"/>
    <w:rsid w:val="00D94A3E"/>
    <w:rsid w:val="00D952AD"/>
    <w:rsid w:val="00D96E98"/>
    <w:rsid w:val="00D97E34"/>
    <w:rsid w:val="00DA2612"/>
    <w:rsid w:val="00DA2684"/>
    <w:rsid w:val="00DA5421"/>
    <w:rsid w:val="00DB039C"/>
    <w:rsid w:val="00DB07D0"/>
    <w:rsid w:val="00DB3F40"/>
    <w:rsid w:val="00DC0B5B"/>
    <w:rsid w:val="00DC3674"/>
    <w:rsid w:val="00DC41E6"/>
    <w:rsid w:val="00DC565E"/>
    <w:rsid w:val="00DC5DE4"/>
    <w:rsid w:val="00DD070B"/>
    <w:rsid w:val="00DD6257"/>
    <w:rsid w:val="00DE0C4A"/>
    <w:rsid w:val="00DE1CEE"/>
    <w:rsid w:val="00DE62AE"/>
    <w:rsid w:val="00DF1F17"/>
    <w:rsid w:val="00DF3553"/>
    <w:rsid w:val="00DF46C8"/>
    <w:rsid w:val="00DF61A0"/>
    <w:rsid w:val="00E0590B"/>
    <w:rsid w:val="00E06FAC"/>
    <w:rsid w:val="00E126EF"/>
    <w:rsid w:val="00E12D2C"/>
    <w:rsid w:val="00E1466C"/>
    <w:rsid w:val="00E177CD"/>
    <w:rsid w:val="00E21EF1"/>
    <w:rsid w:val="00E22DD3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55DD3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271E"/>
    <w:rsid w:val="00E842CF"/>
    <w:rsid w:val="00E8492D"/>
    <w:rsid w:val="00E86685"/>
    <w:rsid w:val="00E90AD9"/>
    <w:rsid w:val="00E93104"/>
    <w:rsid w:val="00EB0C51"/>
    <w:rsid w:val="00EB54DC"/>
    <w:rsid w:val="00EC5793"/>
    <w:rsid w:val="00EC7A11"/>
    <w:rsid w:val="00ED0A8A"/>
    <w:rsid w:val="00ED2031"/>
    <w:rsid w:val="00ED52A5"/>
    <w:rsid w:val="00ED6B34"/>
    <w:rsid w:val="00ED7630"/>
    <w:rsid w:val="00EE1F8D"/>
    <w:rsid w:val="00EE5DBF"/>
    <w:rsid w:val="00EE60EB"/>
    <w:rsid w:val="00EF20A9"/>
    <w:rsid w:val="00EF3391"/>
    <w:rsid w:val="00EF556D"/>
    <w:rsid w:val="00EF6401"/>
    <w:rsid w:val="00F04A65"/>
    <w:rsid w:val="00F0617F"/>
    <w:rsid w:val="00F06225"/>
    <w:rsid w:val="00F06680"/>
    <w:rsid w:val="00F06CA7"/>
    <w:rsid w:val="00F079B9"/>
    <w:rsid w:val="00F10B4C"/>
    <w:rsid w:val="00F1341A"/>
    <w:rsid w:val="00F15600"/>
    <w:rsid w:val="00F1696C"/>
    <w:rsid w:val="00F24C8E"/>
    <w:rsid w:val="00F27078"/>
    <w:rsid w:val="00F34554"/>
    <w:rsid w:val="00F34A11"/>
    <w:rsid w:val="00F34F8C"/>
    <w:rsid w:val="00F3628A"/>
    <w:rsid w:val="00F37547"/>
    <w:rsid w:val="00F41113"/>
    <w:rsid w:val="00F44515"/>
    <w:rsid w:val="00F44C76"/>
    <w:rsid w:val="00F463BE"/>
    <w:rsid w:val="00F536D7"/>
    <w:rsid w:val="00F54566"/>
    <w:rsid w:val="00F54AA1"/>
    <w:rsid w:val="00F56BDD"/>
    <w:rsid w:val="00F6092D"/>
    <w:rsid w:val="00F62FAD"/>
    <w:rsid w:val="00F642C0"/>
    <w:rsid w:val="00F64B6F"/>
    <w:rsid w:val="00F670A9"/>
    <w:rsid w:val="00F73B07"/>
    <w:rsid w:val="00F7694B"/>
    <w:rsid w:val="00F81233"/>
    <w:rsid w:val="00F8395A"/>
    <w:rsid w:val="00F8597D"/>
    <w:rsid w:val="00FA0DDB"/>
    <w:rsid w:val="00FA7748"/>
    <w:rsid w:val="00FB130E"/>
    <w:rsid w:val="00FB7BBF"/>
    <w:rsid w:val="00FC3F5F"/>
    <w:rsid w:val="00FC54D5"/>
    <w:rsid w:val="00FD2BFF"/>
    <w:rsid w:val="00FD57CB"/>
    <w:rsid w:val="00FD6F2F"/>
    <w:rsid w:val="00FE49E3"/>
    <w:rsid w:val="00FE5936"/>
    <w:rsid w:val="00FF07EF"/>
    <w:rsid w:val="00FF2ECA"/>
    <w:rsid w:val="00FF4A19"/>
    <w:rsid w:val="00FF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F7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EA3439-F3F2-4948-8505-5E3E8BE8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4</TotalTime>
  <Pages>5</Pages>
  <Words>439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Biotech 1 – TD 2</vt:lpstr>
      <vt:lpstr>BT1 – TD – 11</vt:lpstr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A3DW – TD 2</dc:title>
  <dc:subject>16 Avril 2015</dc:subject>
  <dc:creator>Kévin GAST</dc:creator>
  <cp:keywords>BT1_2017_Correction_Exam_2013-01-08_Partiel</cp:keywords>
  <dc:description>1.0</dc:description>
  <cp:lastModifiedBy>Alexandre Manuel</cp:lastModifiedBy>
  <cp:revision>17</cp:revision>
  <cp:lastPrinted>2018-09-20T07:27:00Z</cp:lastPrinted>
  <dcterms:created xsi:type="dcterms:W3CDTF">2015-10-06T18:49:00Z</dcterms:created>
  <dcterms:modified xsi:type="dcterms:W3CDTF">2018-11-12T06:17:00Z</dcterms:modified>
</cp:coreProperties>
</file>